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86" w:rsidP="00B234DA" w:rsidRDefault="00024D86" w14:paraId="5A452FEF" w14:textId="77777777">
      <w:pPr>
        <w:spacing w:line="240" w:lineRule="auto"/>
        <w:contextualSpacing/>
        <w:jc w:val="center"/>
        <w:rPr>
          <w:b/>
          <w:sz w:val="24"/>
        </w:rPr>
      </w:pPr>
    </w:p>
    <w:p w:rsidR="008A587A" w:rsidP="00B234DA" w:rsidRDefault="008A587A" w14:paraId="6876336B" w14:textId="77777777">
      <w:pPr>
        <w:spacing w:line="240" w:lineRule="auto"/>
        <w:contextualSpacing/>
        <w:jc w:val="center"/>
        <w:rPr>
          <w:b/>
          <w:sz w:val="24"/>
        </w:rPr>
      </w:pPr>
      <w:r>
        <w:rPr>
          <w:b/>
          <w:sz w:val="24"/>
        </w:rPr>
        <w:t>CIRCULAR EXTERNA</w:t>
      </w:r>
    </w:p>
    <w:sdt>
      <w:sdtPr>
        <w:rPr>
          <w:sz w:val="24"/>
        </w:rPr>
        <w:alias w:val="Consecutivo"/>
        <w:tag w:val="Consecutivo"/>
        <w:id w:val="2052717023"/>
        <w:placeholder>
          <w:docPart w:val="9C47A36E68E54FD6BB2C8CB1EF180276"/>
        </w:placeholder>
        <w:text/>
      </w:sdtPr>
      <w:sdtEndPr/>
      <w:sdtContent>
        <w:p w:rsidR="006972C9" w:rsidP="00B234DA" w:rsidRDefault="006972C9" w14:paraId="089F3DC8" w14:textId="77777777">
          <w:pPr>
            <w:tabs>
              <w:tab w:val="left" w:pos="2843"/>
            </w:tabs>
            <w:spacing w:line="240" w:lineRule="auto"/>
            <w:contextualSpacing/>
            <w:jc w:val="center"/>
            <w:rPr>
              <w:sz w:val="24"/>
            </w:rPr>
          </w:pPr>
          <w:r>
            <w:t>SGF-0364-2020</w:t>
          </w:r>
        </w:p>
      </w:sdtContent>
    </w:sdt>
    <w:p w:rsidR="006972C9" w:rsidP="00B234DA" w:rsidRDefault="005041ED" w14:paraId="6011E491" w14:textId="79B0FA3A">
      <w:pPr>
        <w:tabs>
          <w:tab w:val="left" w:pos="2843"/>
        </w:tabs>
        <w:spacing w:line="240" w:lineRule="auto"/>
        <w:contextualSpacing/>
        <w:jc w:val="center"/>
        <w:rPr>
          <w:sz w:val="24"/>
        </w:rPr>
      </w:pPr>
      <w:sdt>
        <w:sdtPr>
          <w:rPr>
            <w:sz w:val="24"/>
          </w:rPr>
          <w:alias w:val="Confidencialidad"/>
          <w:tag w:val="Confidencialidad"/>
          <w:id w:val="1447896894"/>
          <w:placeholder>
            <w:docPart w:val="BA473B3F0D044E1382B8770A52BAE7B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043F3">
            <w:rPr>
              <w:sz w:val="24"/>
            </w:rPr>
            <w:t>SGF-PUBLICO</w:t>
          </w:r>
        </w:sdtContent>
      </w:sdt>
    </w:p>
    <w:p w:rsidRPr="002E2B0A" w:rsidR="006972C9" w:rsidP="00B234DA" w:rsidRDefault="00024D86" w14:paraId="297A7062" w14:textId="2EB8A682">
      <w:pPr>
        <w:tabs>
          <w:tab w:val="left" w:pos="2843"/>
        </w:tabs>
        <w:spacing w:line="240" w:lineRule="auto"/>
        <w:contextualSpacing/>
        <w:jc w:val="center"/>
        <w:rPr>
          <w:sz w:val="24"/>
        </w:rPr>
      </w:pPr>
      <w:r>
        <w:rPr>
          <w:sz w:val="24"/>
        </w:rPr>
        <w:t>31</w:t>
      </w:r>
      <w:r w:rsidR="008A587A">
        <w:rPr>
          <w:sz w:val="24"/>
        </w:rPr>
        <w:t xml:space="preserve"> de enero de 2020</w:t>
      </w:r>
    </w:p>
    <w:p w:rsidR="008A587A" w:rsidP="00B234DA" w:rsidRDefault="008A587A" w14:paraId="26CB4F02" w14:textId="77777777">
      <w:pPr>
        <w:tabs>
          <w:tab w:val="left" w:pos="2843"/>
        </w:tabs>
        <w:spacing w:line="240" w:lineRule="auto"/>
        <w:contextualSpacing/>
        <w:jc w:val="left"/>
        <w:rPr>
          <w:sz w:val="24"/>
        </w:rPr>
      </w:pPr>
    </w:p>
    <w:p w:rsidR="00227736" w:rsidP="00B234DA" w:rsidRDefault="00227736" w14:paraId="48E723A4" w14:textId="600C759B">
      <w:pPr>
        <w:widowControl w:val="0"/>
        <w:spacing w:line="240" w:lineRule="auto"/>
        <w:ind w:left="34" w:right="86"/>
        <w:contextualSpacing/>
        <w:outlineLvl w:val="0"/>
        <w:rPr>
          <w:b/>
          <w:sz w:val="24"/>
          <w:lang w:val="es-CR"/>
        </w:rPr>
      </w:pPr>
      <w:r>
        <w:rPr>
          <w:b/>
          <w:sz w:val="24"/>
          <w:lang w:val="es-CR"/>
        </w:rPr>
        <w:t xml:space="preserve">Dirigida a: </w:t>
      </w:r>
    </w:p>
    <w:p w:rsidR="00227736" w:rsidP="00B234DA" w:rsidRDefault="00227736" w14:paraId="664F1CC6" w14:textId="77777777">
      <w:pPr>
        <w:widowControl w:val="0"/>
        <w:spacing w:line="240" w:lineRule="auto"/>
        <w:ind w:right="86"/>
        <w:contextualSpacing/>
        <w:rPr>
          <w:rFonts w:asciiTheme="majorHAnsi" w:hAnsiTheme="majorHAnsi"/>
          <w:b/>
          <w:sz w:val="24"/>
        </w:rPr>
      </w:pPr>
    </w:p>
    <w:p w:rsidRPr="00024D86" w:rsidR="00227736" w:rsidP="00B234DA" w:rsidRDefault="00227736" w14:paraId="040FBBBD" w14:textId="77777777">
      <w:pPr>
        <w:widowControl w:val="0"/>
        <w:numPr>
          <w:ilvl w:val="0"/>
          <w:numId w:val="3"/>
        </w:numPr>
        <w:spacing w:line="240" w:lineRule="auto"/>
        <w:ind w:right="86"/>
        <w:contextualSpacing/>
        <w:rPr>
          <w:sz w:val="24"/>
          <w:lang w:val="es-CR"/>
        </w:rPr>
      </w:pPr>
      <w:r w:rsidRPr="00024D86">
        <w:rPr>
          <w:sz w:val="24"/>
          <w:lang w:val="es-CR"/>
        </w:rPr>
        <w:t>Bancos Comerciales del Estado</w:t>
      </w:r>
    </w:p>
    <w:p w:rsidRPr="00024D86" w:rsidR="00227736" w:rsidP="00B234DA" w:rsidRDefault="00227736" w14:paraId="6AA1F309" w14:textId="77777777">
      <w:pPr>
        <w:widowControl w:val="0"/>
        <w:numPr>
          <w:ilvl w:val="0"/>
          <w:numId w:val="3"/>
        </w:numPr>
        <w:spacing w:line="240" w:lineRule="auto"/>
        <w:ind w:right="86"/>
        <w:contextualSpacing/>
        <w:rPr>
          <w:sz w:val="24"/>
          <w:lang w:val="es-CR"/>
        </w:rPr>
      </w:pPr>
      <w:r w:rsidRPr="00024D86">
        <w:rPr>
          <w:sz w:val="24"/>
          <w:lang w:val="es-CR"/>
        </w:rPr>
        <w:t>Bancos creados por Leyes Especiales</w:t>
      </w:r>
    </w:p>
    <w:p w:rsidRPr="00024D86" w:rsidR="00227736" w:rsidP="00B234DA" w:rsidRDefault="00227736" w14:paraId="61F59502" w14:textId="77777777">
      <w:pPr>
        <w:widowControl w:val="0"/>
        <w:numPr>
          <w:ilvl w:val="0"/>
          <w:numId w:val="3"/>
        </w:numPr>
        <w:spacing w:line="240" w:lineRule="auto"/>
        <w:ind w:right="86"/>
        <w:contextualSpacing/>
        <w:rPr>
          <w:sz w:val="24"/>
          <w:lang w:val="es-CR"/>
        </w:rPr>
      </w:pPr>
      <w:r w:rsidRPr="00024D86">
        <w:rPr>
          <w:sz w:val="24"/>
          <w:lang w:val="es-CR"/>
        </w:rPr>
        <w:t>Bancos Privados</w:t>
      </w:r>
    </w:p>
    <w:p w:rsidRPr="00024D86" w:rsidR="00CA1A0E" w:rsidP="00B234DA" w:rsidRDefault="00227736" w14:paraId="3CBE693D" w14:textId="176DCEA8">
      <w:pPr>
        <w:widowControl w:val="0"/>
        <w:numPr>
          <w:ilvl w:val="0"/>
          <w:numId w:val="3"/>
        </w:numPr>
        <w:spacing w:line="240" w:lineRule="auto"/>
        <w:ind w:right="86"/>
        <w:contextualSpacing/>
        <w:rPr>
          <w:sz w:val="24"/>
          <w:lang w:val="es-CR"/>
        </w:rPr>
      </w:pPr>
      <w:r w:rsidRPr="00024D86">
        <w:rPr>
          <w:sz w:val="24"/>
          <w:lang w:val="es-CR"/>
        </w:rPr>
        <w:t>Empresas Financieras no Bancarias</w:t>
      </w:r>
    </w:p>
    <w:p w:rsidRPr="00024D86" w:rsidR="000B694B" w:rsidP="00B234DA" w:rsidRDefault="000B694B" w14:paraId="37AA32DB" w14:textId="3488C353">
      <w:pPr>
        <w:widowControl w:val="0"/>
        <w:numPr>
          <w:ilvl w:val="0"/>
          <w:numId w:val="3"/>
        </w:numPr>
        <w:spacing w:line="240" w:lineRule="auto"/>
        <w:ind w:right="86"/>
        <w:contextualSpacing/>
        <w:rPr>
          <w:sz w:val="24"/>
          <w:lang w:val="es-CR"/>
        </w:rPr>
      </w:pPr>
      <w:r w:rsidRPr="00024D86">
        <w:rPr>
          <w:sz w:val="24"/>
          <w:lang w:val="es-CR"/>
        </w:rPr>
        <w:t>Otras Entidades Financieras</w:t>
      </w:r>
    </w:p>
    <w:p w:rsidRPr="00024D86" w:rsidR="00227736" w:rsidP="00B234DA" w:rsidRDefault="00227736" w14:paraId="465A979B" w14:textId="77777777">
      <w:pPr>
        <w:widowControl w:val="0"/>
        <w:numPr>
          <w:ilvl w:val="0"/>
          <w:numId w:val="3"/>
        </w:numPr>
        <w:spacing w:line="240" w:lineRule="auto"/>
        <w:ind w:right="86"/>
        <w:contextualSpacing/>
        <w:rPr>
          <w:sz w:val="24"/>
          <w:lang w:val="es-CR"/>
        </w:rPr>
      </w:pPr>
      <w:r w:rsidRPr="00024D86">
        <w:rPr>
          <w:sz w:val="24"/>
          <w:lang w:val="es-CR"/>
        </w:rPr>
        <w:t>Organizaciones Cooperativas de Ahorro y Crédito</w:t>
      </w:r>
    </w:p>
    <w:p w:rsidRPr="00024D86" w:rsidR="00227736" w:rsidP="00B234DA" w:rsidRDefault="00227736" w14:paraId="1C76F6F1" w14:textId="77777777">
      <w:pPr>
        <w:widowControl w:val="0"/>
        <w:numPr>
          <w:ilvl w:val="0"/>
          <w:numId w:val="3"/>
        </w:numPr>
        <w:spacing w:line="240" w:lineRule="auto"/>
        <w:ind w:right="86"/>
        <w:contextualSpacing/>
        <w:rPr>
          <w:sz w:val="24"/>
          <w:lang w:val="es-CR"/>
        </w:rPr>
      </w:pPr>
      <w:r w:rsidRPr="00024D86">
        <w:rPr>
          <w:sz w:val="24"/>
          <w:lang w:val="es-CR"/>
        </w:rPr>
        <w:t>Entidades Autorizadas del Sistema Financiero Nacional para la Vivienda</w:t>
      </w:r>
    </w:p>
    <w:p w:rsidRPr="00024D86" w:rsidR="00227736" w:rsidP="00B234DA" w:rsidRDefault="000B694B" w14:paraId="75BA6456" w14:textId="4250F08D">
      <w:pPr>
        <w:widowControl w:val="0"/>
        <w:numPr>
          <w:ilvl w:val="0"/>
          <w:numId w:val="3"/>
        </w:numPr>
        <w:spacing w:line="240" w:lineRule="auto"/>
        <w:ind w:right="86"/>
        <w:contextualSpacing/>
        <w:rPr>
          <w:sz w:val="24"/>
          <w:lang w:val="es-CR"/>
        </w:rPr>
      </w:pPr>
      <w:r w:rsidRPr="00024D86">
        <w:rPr>
          <w:sz w:val="24"/>
          <w:lang w:val="es-CR"/>
        </w:rPr>
        <w:t>Casas de C</w:t>
      </w:r>
      <w:r w:rsidRPr="00024D86" w:rsidR="00AE673B">
        <w:rPr>
          <w:sz w:val="24"/>
          <w:lang w:val="es-CR"/>
        </w:rPr>
        <w:t>ambio</w:t>
      </w:r>
    </w:p>
    <w:p w:rsidR="00227736" w:rsidP="00B234DA" w:rsidRDefault="00227736" w14:paraId="0AA82C6F" w14:textId="77777777">
      <w:pPr>
        <w:widowControl w:val="0"/>
        <w:spacing w:line="240" w:lineRule="auto"/>
        <w:ind w:right="86"/>
        <w:contextualSpacing/>
        <w:rPr>
          <w:rFonts w:asciiTheme="majorHAnsi" w:hAnsiTheme="majorHAnsi"/>
          <w:b/>
          <w:sz w:val="24"/>
        </w:rPr>
      </w:pPr>
    </w:p>
    <w:p w:rsidR="00B37B85" w:rsidP="00B234DA" w:rsidRDefault="00227736" w14:paraId="65967C89" w14:textId="69370EB1">
      <w:pPr>
        <w:spacing w:line="240" w:lineRule="auto"/>
        <w:contextualSpacing/>
        <w:rPr>
          <w:sz w:val="24"/>
        </w:rPr>
      </w:pPr>
      <w:r w:rsidRPr="00B37B85">
        <w:rPr>
          <w:b/>
          <w:sz w:val="24"/>
        </w:rPr>
        <w:t>Asunto:</w:t>
      </w:r>
      <w:r>
        <w:rPr>
          <w:rFonts w:asciiTheme="majorHAnsi" w:hAnsiTheme="majorHAnsi"/>
          <w:b/>
          <w:sz w:val="24"/>
        </w:rPr>
        <w:t xml:space="preserve"> </w:t>
      </w:r>
      <w:r w:rsidR="00B37B85">
        <w:rPr>
          <w:sz w:val="24"/>
        </w:rPr>
        <w:t xml:space="preserve">Comunicado al </w:t>
      </w:r>
      <w:r w:rsidR="00024D86">
        <w:rPr>
          <w:sz w:val="24"/>
        </w:rPr>
        <w:t>S</w:t>
      </w:r>
      <w:r w:rsidR="00B37B85">
        <w:rPr>
          <w:sz w:val="24"/>
        </w:rPr>
        <w:t>istema Financiero Costarricense sobre la actualización del sitio público para el cumplimiento de la Ley FATCA</w:t>
      </w:r>
      <w:r w:rsidR="00D512F1">
        <w:rPr>
          <w:sz w:val="24"/>
        </w:rPr>
        <w:t>.</w:t>
      </w:r>
    </w:p>
    <w:p w:rsidR="00EB7D5A" w:rsidP="00B234DA" w:rsidRDefault="00EB7D5A" w14:paraId="28F3DFCF" w14:textId="77777777">
      <w:pPr>
        <w:spacing w:line="240" w:lineRule="auto"/>
        <w:contextualSpacing/>
        <w:rPr>
          <w:sz w:val="24"/>
        </w:rPr>
      </w:pPr>
    </w:p>
    <w:p w:rsidRPr="00CA1A0E" w:rsidR="00EB7D5A" w:rsidP="00B234DA" w:rsidRDefault="00EB7D5A" w14:paraId="4F6F07F1" w14:textId="2F0B9779">
      <w:pPr>
        <w:spacing w:line="240" w:lineRule="auto"/>
        <w:contextualSpacing/>
        <w:rPr>
          <w:b/>
          <w:sz w:val="24"/>
        </w:rPr>
      </w:pPr>
      <w:r w:rsidRPr="00CA1A0E">
        <w:rPr>
          <w:b/>
          <w:sz w:val="24"/>
        </w:rPr>
        <w:t>Considerando que:</w:t>
      </w:r>
    </w:p>
    <w:p w:rsidR="00EB7D5A" w:rsidP="00B234DA" w:rsidRDefault="00EB7D5A" w14:paraId="463309CB" w14:textId="77777777">
      <w:pPr>
        <w:spacing w:line="240" w:lineRule="auto"/>
        <w:contextualSpacing/>
        <w:rPr>
          <w:sz w:val="24"/>
        </w:rPr>
      </w:pPr>
    </w:p>
    <w:p w:rsidR="00EB7D5A" w:rsidP="00B234DA" w:rsidRDefault="00C043F3" w14:paraId="226D217B" w14:textId="6D9552C5">
      <w:pPr>
        <w:pStyle w:val="Prrafodelista"/>
        <w:numPr>
          <w:ilvl w:val="0"/>
          <w:numId w:val="4"/>
        </w:numPr>
        <w:ind w:left="567" w:hanging="567"/>
        <w:contextualSpacing/>
        <w:jc w:val="both"/>
        <w:rPr>
          <w:rFonts w:ascii="Cambria" w:hAnsi="Cambria"/>
          <w:lang w:val="es-CR"/>
        </w:rPr>
      </w:pPr>
      <w:r>
        <w:rPr>
          <w:rFonts w:ascii="Cambria" w:hAnsi="Cambria"/>
        </w:rPr>
        <w:t>L</w:t>
      </w:r>
      <w:r w:rsidR="00EB7D5A">
        <w:rPr>
          <w:rFonts w:ascii="Cambria" w:hAnsi="Cambria"/>
        </w:rPr>
        <w:t>os Estados Unidos de América ha promulgado disposiciones comúnmente conocidas como la Ley sobre el Cumplimiento Fiscal relativo a Cuentas en el Extranjero (“FATCA”), que introducen un régimen para que las Instituciones Financieras reporten información relaciona</w:t>
      </w:r>
      <w:r>
        <w:rPr>
          <w:rFonts w:ascii="Cambria" w:hAnsi="Cambria"/>
        </w:rPr>
        <w:t>da con ciertas cuentas.</w:t>
      </w:r>
    </w:p>
    <w:p w:rsidR="00EB7D5A" w:rsidP="00B234DA" w:rsidRDefault="00EB7D5A" w14:paraId="4FAA315E" w14:textId="77777777">
      <w:pPr>
        <w:pStyle w:val="Prrafodelista"/>
        <w:ind w:left="567"/>
        <w:contextualSpacing/>
        <w:jc w:val="both"/>
        <w:rPr>
          <w:rFonts w:ascii="Cambria" w:hAnsi="Cambria"/>
          <w:lang w:val="es-CR"/>
        </w:rPr>
      </w:pPr>
    </w:p>
    <w:p w:rsidR="00EB7D5A" w:rsidP="00B234DA" w:rsidRDefault="00C043F3" w14:paraId="4F34BA24" w14:textId="7A5C2C33">
      <w:pPr>
        <w:pStyle w:val="Prrafodelista"/>
        <w:numPr>
          <w:ilvl w:val="0"/>
          <w:numId w:val="4"/>
        </w:numPr>
        <w:ind w:left="567" w:hanging="567"/>
        <w:contextualSpacing/>
        <w:jc w:val="both"/>
        <w:rPr>
          <w:rFonts w:ascii="Cambria" w:hAnsi="Cambria"/>
        </w:rPr>
      </w:pPr>
      <w:r>
        <w:rPr>
          <w:rFonts w:ascii="Cambria" w:hAnsi="Cambria"/>
        </w:rPr>
        <w:t>T</w:t>
      </w:r>
      <w:r w:rsidR="00EB7D5A">
        <w:rPr>
          <w:rFonts w:ascii="Cambria" w:hAnsi="Cambria"/>
        </w:rPr>
        <w:t>anto el Gobierno de los Estados Unidos de América como el Gobierno de Costa Rica, están comprometidos a trabajar de manera conjunta en el largo plazo, con la finalidad de lograr el establecimiento de prácticas comunes en los reportes que lleven a cabo las Instituciones Financieras</w:t>
      </w:r>
      <w:r w:rsidR="00693244">
        <w:rPr>
          <w:rFonts w:ascii="Cambria" w:hAnsi="Cambria"/>
        </w:rPr>
        <w:t>, así como su debida diligencia</w:t>
      </w:r>
      <w:r>
        <w:rPr>
          <w:rFonts w:ascii="Cambria" w:hAnsi="Cambria"/>
        </w:rPr>
        <w:t>.</w:t>
      </w:r>
    </w:p>
    <w:p w:rsidR="00EB7D5A" w:rsidP="00B234DA" w:rsidRDefault="00EB7D5A" w14:paraId="34D5CC7F" w14:textId="77777777">
      <w:pPr>
        <w:pStyle w:val="Prrafodelista"/>
        <w:ind w:left="567"/>
        <w:contextualSpacing/>
        <w:jc w:val="both"/>
        <w:rPr>
          <w:rFonts w:ascii="Cambria" w:hAnsi="Cambria"/>
        </w:rPr>
      </w:pPr>
    </w:p>
    <w:p w:rsidR="00EB7D5A" w:rsidP="00B234DA" w:rsidRDefault="00C043F3" w14:paraId="091300AD" w14:textId="78F3D544">
      <w:pPr>
        <w:pStyle w:val="Prrafodelista"/>
        <w:numPr>
          <w:ilvl w:val="0"/>
          <w:numId w:val="4"/>
        </w:numPr>
        <w:ind w:left="567" w:hanging="567"/>
        <w:contextualSpacing/>
        <w:jc w:val="both"/>
        <w:rPr>
          <w:rFonts w:ascii="Cambria" w:hAnsi="Cambria"/>
        </w:rPr>
      </w:pPr>
      <w:r>
        <w:rPr>
          <w:rFonts w:ascii="Cambria" w:hAnsi="Cambria"/>
        </w:rPr>
        <w:t>E</w:t>
      </w:r>
      <w:r w:rsidR="00EB7D5A">
        <w:rPr>
          <w:rFonts w:ascii="Cambria" w:hAnsi="Cambria"/>
        </w:rPr>
        <w:t>l día 26 de noviembre de 201</w:t>
      </w:r>
      <w:r w:rsidR="00A5275B">
        <w:rPr>
          <w:rFonts w:ascii="Cambria" w:hAnsi="Cambria"/>
        </w:rPr>
        <w:t>3 ambas p</w:t>
      </w:r>
      <w:r w:rsidR="00EB7D5A">
        <w:rPr>
          <w:rFonts w:ascii="Cambria" w:hAnsi="Cambria"/>
        </w:rPr>
        <w:t>artes firmaron el Acuerdo entre el Gobierno de la República de Costa Rica y el Gobierno de los Estados Unidos de América para mejorar el cumplimiento fiscal internacio</w:t>
      </w:r>
      <w:r w:rsidR="00F82410">
        <w:rPr>
          <w:rFonts w:ascii="Cambria" w:hAnsi="Cambria"/>
        </w:rPr>
        <w:t>nal y para implementar FATCA.</w:t>
      </w:r>
    </w:p>
    <w:p w:rsidR="00EB7D5A" w:rsidP="00B234DA" w:rsidRDefault="00EB7D5A" w14:paraId="390DACD6" w14:textId="77777777">
      <w:pPr>
        <w:pStyle w:val="Prrafodelista"/>
        <w:ind w:left="567"/>
        <w:contextualSpacing/>
        <w:jc w:val="both"/>
        <w:rPr>
          <w:rFonts w:ascii="Cambria" w:hAnsi="Cambria"/>
        </w:rPr>
      </w:pPr>
    </w:p>
    <w:p w:rsidRPr="00893669" w:rsidR="00893669" w:rsidP="00B234DA" w:rsidRDefault="00C043F3" w14:paraId="306CB77A" w14:textId="7A01CA1C">
      <w:pPr>
        <w:pStyle w:val="Prrafodelista"/>
        <w:numPr>
          <w:ilvl w:val="0"/>
          <w:numId w:val="4"/>
        </w:numPr>
        <w:ind w:left="567" w:hanging="567"/>
        <w:contextualSpacing/>
        <w:jc w:val="both"/>
        <w:rPr>
          <w:rFonts w:ascii="Cambria" w:hAnsi="Cambria"/>
        </w:rPr>
      </w:pPr>
      <w:r>
        <w:rPr>
          <w:rFonts w:ascii="Cambria" w:hAnsi="Cambria"/>
        </w:rPr>
        <w:t>L</w:t>
      </w:r>
      <w:r w:rsidR="00342981">
        <w:rPr>
          <w:rFonts w:ascii="Cambria" w:hAnsi="Cambria"/>
        </w:rPr>
        <w:t>a Dirección General de Tributación del</w:t>
      </w:r>
      <w:r w:rsidR="00EB7D5A">
        <w:rPr>
          <w:rFonts w:ascii="Cambria" w:hAnsi="Cambria"/>
        </w:rPr>
        <w:t xml:space="preserve"> Ministerio de Hacienda</w:t>
      </w:r>
      <w:r w:rsidR="00342981">
        <w:rPr>
          <w:rFonts w:ascii="Cambria" w:hAnsi="Cambria"/>
        </w:rPr>
        <w:t>,</w:t>
      </w:r>
      <w:r w:rsidR="00EB7D5A">
        <w:rPr>
          <w:rFonts w:ascii="Cambria" w:hAnsi="Cambria"/>
        </w:rPr>
        <w:t xml:space="preserve"> ha emitido u</w:t>
      </w:r>
      <w:r w:rsidR="00431065">
        <w:rPr>
          <w:rFonts w:ascii="Cambria" w:hAnsi="Cambria"/>
        </w:rPr>
        <w:t xml:space="preserve">n comunicado relacionado con </w:t>
      </w:r>
      <w:r w:rsidR="009B095F">
        <w:rPr>
          <w:rFonts w:ascii="Cambria" w:hAnsi="Cambria"/>
        </w:rPr>
        <w:t xml:space="preserve">un proceso de actualización de los sitios web expuestos al público, el cual incluye </w:t>
      </w:r>
      <w:r w:rsidR="00FD7E5C">
        <w:rPr>
          <w:rFonts w:ascii="Cambria" w:hAnsi="Cambria"/>
        </w:rPr>
        <w:t>al sitio Ley</w:t>
      </w:r>
      <w:r w:rsidR="000C153C">
        <w:rPr>
          <w:rFonts w:ascii="Cambria" w:hAnsi="Cambria"/>
        </w:rPr>
        <w:t xml:space="preserve"> </w:t>
      </w:r>
      <w:r w:rsidR="00FD7E5C">
        <w:rPr>
          <w:rFonts w:ascii="Cambria" w:hAnsi="Cambria"/>
        </w:rPr>
        <w:t>F</w:t>
      </w:r>
      <w:r w:rsidR="000C153C">
        <w:rPr>
          <w:rFonts w:ascii="Cambria" w:hAnsi="Cambria"/>
        </w:rPr>
        <w:t>ATCA</w:t>
      </w:r>
      <w:r w:rsidR="00FD7E5C">
        <w:rPr>
          <w:rFonts w:ascii="Cambria" w:hAnsi="Cambria"/>
        </w:rPr>
        <w:t>. Dicha actualización</w:t>
      </w:r>
      <w:r w:rsidR="00DD4AC1">
        <w:rPr>
          <w:rFonts w:ascii="Cambria" w:hAnsi="Cambria"/>
        </w:rPr>
        <w:t xml:space="preserve"> </w:t>
      </w:r>
      <w:r w:rsidR="000423EA">
        <w:rPr>
          <w:rFonts w:ascii="Cambria" w:hAnsi="Cambria"/>
        </w:rPr>
        <w:t xml:space="preserve">contiene </w:t>
      </w:r>
      <w:r w:rsidR="004F21A8">
        <w:rPr>
          <w:rFonts w:ascii="Cambria" w:hAnsi="Cambria"/>
        </w:rPr>
        <w:t xml:space="preserve">la incorporación de </w:t>
      </w:r>
      <w:r w:rsidR="00431065">
        <w:rPr>
          <w:rFonts w:ascii="Cambria" w:hAnsi="Cambria"/>
        </w:rPr>
        <w:t>una modificación para el uso del componente de autenticación llamado “Firmador BCCR”</w:t>
      </w:r>
      <w:r w:rsidR="009B095F">
        <w:rPr>
          <w:rFonts w:ascii="Cambria" w:hAnsi="Cambria"/>
        </w:rPr>
        <w:t>.</w:t>
      </w:r>
    </w:p>
    <w:p w:rsidR="00431065" w:rsidP="00B234DA" w:rsidRDefault="00431065" w14:paraId="53ACAA66" w14:textId="77777777">
      <w:pPr>
        <w:spacing w:line="240" w:lineRule="auto"/>
        <w:contextualSpacing/>
        <w:rPr>
          <w:b/>
          <w:sz w:val="24"/>
        </w:rPr>
      </w:pPr>
    </w:p>
    <w:p w:rsidR="005041ED" w:rsidP="00B234DA" w:rsidRDefault="005041ED" w14:paraId="0D085EFA" w14:textId="77777777">
      <w:pPr>
        <w:spacing w:line="240" w:lineRule="auto"/>
        <w:contextualSpacing/>
        <w:rPr>
          <w:b/>
          <w:sz w:val="24"/>
        </w:rPr>
      </w:pPr>
    </w:p>
    <w:p w:rsidR="005964A7" w:rsidP="00B234DA" w:rsidRDefault="00CA1A0E" w14:paraId="1548E221" w14:textId="2C543B01">
      <w:pPr>
        <w:spacing w:line="240" w:lineRule="auto"/>
        <w:contextualSpacing/>
        <w:rPr>
          <w:sz w:val="24"/>
        </w:rPr>
      </w:pPr>
      <w:r>
        <w:rPr>
          <w:b/>
          <w:sz w:val="24"/>
        </w:rPr>
        <w:t>Dispone</w:t>
      </w:r>
      <w:r w:rsidR="00EB7D5A">
        <w:rPr>
          <w:sz w:val="24"/>
        </w:rPr>
        <w:t>:</w:t>
      </w:r>
    </w:p>
    <w:p w:rsidR="00024D86" w:rsidP="00B234DA" w:rsidRDefault="00024D86" w14:paraId="63896FD4" w14:textId="77777777">
      <w:pPr>
        <w:spacing w:line="240" w:lineRule="auto"/>
        <w:contextualSpacing/>
        <w:rPr>
          <w:sz w:val="24"/>
        </w:rPr>
      </w:pPr>
    </w:p>
    <w:p w:rsidR="00431065" w:rsidP="00B234DA" w:rsidRDefault="00431065" w14:paraId="70AE6D15" w14:textId="62946F70">
      <w:pPr>
        <w:pStyle w:val="Prrafodelista"/>
        <w:numPr>
          <w:ilvl w:val="0"/>
          <w:numId w:val="5"/>
        </w:numPr>
        <w:contextualSpacing/>
        <w:jc w:val="both"/>
        <w:rPr>
          <w:rFonts w:ascii="Cambria" w:hAnsi="Cambria"/>
        </w:rPr>
      </w:pPr>
      <w:r>
        <w:rPr>
          <w:rFonts w:ascii="Cambria" w:hAnsi="Cambria"/>
          <w:lang w:val="es-CR"/>
        </w:rPr>
        <w:t xml:space="preserve">Hacer del conocimiento de todas las </w:t>
      </w:r>
      <w:r w:rsidRPr="00AB5ABE">
        <w:rPr>
          <w:rFonts w:ascii="Cambria" w:hAnsi="Cambria"/>
          <w:lang w:val="es-CR"/>
        </w:rPr>
        <w:t>entidades financieras</w:t>
      </w:r>
      <w:r w:rsidR="00C043F3">
        <w:rPr>
          <w:rFonts w:ascii="Cambria" w:hAnsi="Cambria"/>
          <w:lang w:val="es-CR"/>
        </w:rPr>
        <w:t xml:space="preserve"> que </w:t>
      </w:r>
      <w:r w:rsidRPr="00AB5ABE">
        <w:rPr>
          <w:rFonts w:ascii="Cambria" w:hAnsi="Cambria"/>
          <w:lang w:val="es-CR"/>
        </w:rPr>
        <w:t xml:space="preserve">los usuarios </w:t>
      </w:r>
      <w:r w:rsidR="00C043F3">
        <w:rPr>
          <w:rFonts w:ascii="Cambria" w:hAnsi="Cambria"/>
          <w:lang w:val="es-CR"/>
        </w:rPr>
        <w:t>pueden instalar</w:t>
      </w:r>
      <w:r w:rsidRPr="00AB5ABE">
        <w:rPr>
          <w:rFonts w:ascii="Cambria" w:hAnsi="Cambria"/>
          <w:lang w:val="es-CR"/>
        </w:rPr>
        <w:t xml:space="preserve"> el componente actualizado y dispon</w:t>
      </w:r>
      <w:r w:rsidR="00C043F3">
        <w:rPr>
          <w:rFonts w:ascii="Cambria" w:hAnsi="Cambria"/>
          <w:lang w:val="es-CR"/>
        </w:rPr>
        <w:t>er</w:t>
      </w:r>
      <w:r w:rsidRPr="00AB5ABE">
        <w:rPr>
          <w:rFonts w:ascii="Cambria" w:hAnsi="Cambria"/>
          <w:lang w:val="es-CR"/>
        </w:rPr>
        <w:t xml:space="preserve"> de la correcta utilización del sitio</w:t>
      </w:r>
      <w:r w:rsidR="00893669">
        <w:rPr>
          <w:rFonts w:ascii="Cambria" w:hAnsi="Cambria"/>
          <w:lang w:val="es-CR"/>
        </w:rPr>
        <w:t xml:space="preserve"> para el cumplimiento de la Ley FATCA.</w:t>
      </w:r>
    </w:p>
    <w:p w:rsidR="00431065" w:rsidP="00B234DA" w:rsidRDefault="00431065" w14:paraId="6E9BAD12" w14:textId="77777777">
      <w:pPr>
        <w:pStyle w:val="Prrafodelista"/>
        <w:ind w:left="570"/>
        <w:contextualSpacing/>
        <w:jc w:val="both"/>
        <w:rPr>
          <w:rFonts w:ascii="Cambria" w:hAnsi="Cambria"/>
        </w:rPr>
      </w:pPr>
    </w:p>
    <w:p w:rsidR="00AB5ABE" w:rsidP="00B234DA" w:rsidRDefault="00AB5ABE" w14:paraId="3DD6986F" w14:textId="44424965">
      <w:pPr>
        <w:pStyle w:val="Prrafodelista"/>
        <w:numPr>
          <w:ilvl w:val="0"/>
          <w:numId w:val="5"/>
        </w:numPr>
        <w:contextualSpacing/>
        <w:jc w:val="both"/>
        <w:rPr>
          <w:rFonts w:ascii="Cambria" w:hAnsi="Cambria"/>
        </w:rPr>
      </w:pPr>
      <w:r>
        <w:rPr>
          <w:rFonts w:ascii="Cambria" w:hAnsi="Cambria"/>
        </w:rPr>
        <w:t xml:space="preserve">Comunicar el cambio y las direcciones electrónicas que estarán disponibles para descargar el componente y sus instrucciones, las cuales se </w:t>
      </w:r>
      <w:r w:rsidR="00C043F3">
        <w:rPr>
          <w:rFonts w:ascii="Cambria" w:hAnsi="Cambria"/>
        </w:rPr>
        <w:t>detallan</w:t>
      </w:r>
      <w:r>
        <w:rPr>
          <w:rFonts w:ascii="Cambria" w:hAnsi="Cambria"/>
        </w:rPr>
        <w:t xml:space="preserve"> a continuación: </w:t>
      </w:r>
    </w:p>
    <w:p w:rsidRPr="00AB5ABE" w:rsidR="00AB5ABE" w:rsidP="00B234DA" w:rsidRDefault="00AB5ABE" w14:paraId="37CCCD9B" w14:textId="77777777">
      <w:pPr>
        <w:pStyle w:val="Prrafodelista"/>
        <w:contextualSpacing/>
        <w:rPr>
          <w:rFonts w:ascii="Cambria" w:hAnsi="Cambria"/>
          <w:lang w:val="es-CR"/>
        </w:rPr>
      </w:pPr>
    </w:p>
    <w:p w:rsidRPr="00AB5ABE" w:rsidR="00AB5ABE" w:rsidP="00B234DA" w:rsidRDefault="00AB5ABE" w14:paraId="21D158D9" w14:textId="2F57B0B4">
      <w:pPr>
        <w:pStyle w:val="Prrafodelista"/>
        <w:numPr>
          <w:ilvl w:val="0"/>
          <w:numId w:val="10"/>
        </w:numPr>
        <w:contextualSpacing/>
        <w:jc w:val="both"/>
        <w:rPr>
          <w:rFonts w:ascii="Cambria" w:hAnsi="Cambria"/>
        </w:rPr>
      </w:pPr>
      <w:r w:rsidRPr="00AB5ABE">
        <w:rPr>
          <w:rFonts w:ascii="Cambria" w:hAnsi="Cambria"/>
          <w:lang w:val="es-CR"/>
        </w:rPr>
        <w:t xml:space="preserve">El Firmador BCCR puede ser descargado en: </w:t>
      </w:r>
      <w:hyperlink w:history="1" r:id="rId12">
        <w:r w:rsidRPr="00AB5ABE">
          <w:rPr>
            <w:rStyle w:val="Hipervnculo"/>
            <w:rFonts w:ascii="Cambria" w:hAnsi="Cambria"/>
          </w:rPr>
          <w:t>https://www.soportefirmadigital.com/sfdj/dl.aspx?lang=es</w:t>
        </w:r>
      </w:hyperlink>
    </w:p>
    <w:p w:rsidRPr="00AB5ABE" w:rsidR="00AB5ABE" w:rsidP="00B234DA" w:rsidRDefault="00AB5ABE" w14:paraId="2A7920CC" w14:textId="77777777">
      <w:pPr>
        <w:pStyle w:val="Prrafodelista"/>
        <w:contextualSpacing/>
        <w:rPr>
          <w:rFonts w:ascii="Cambria" w:hAnsi="Cambria"/>
          <w:lang w:val="es-CR"/>
        </w:rPr>
      </w:pPr>
    </w:p>
    <w:p w:rsidRPr="00AB5ABE" w:rsidR="00AB5ABE" w:rsidP="00B234DA" w:rsidRDefault="00AB5ABE" w14:paraId="67766BF5" w14:textId="0A6D1EC7">
      <w:pPr>
        <w:pStyle w:val="Prrafodelista"/>
        <w:numPr>
          <w:ilvl w:val="0"/>
          <w:numId w:val="10"/>
        </w:numPr>
        <w:contextualSpacing/>
        <w:jc w:val="both"/>
        <w:rPr>
          <w:lang w:val="es-CR"/>
        </w:rPr>
      </w:pPr>
      <w:r w:rsidRPr="00AB5ABE">
        <w:rPr>
          <w:rFonts w:ascii="Cambria" w:hAnsi="Cambria"/>
          <w:lang w:val="es-CR"/>
        </w:rPr>
        <w:t>Las instrucciones para la instalación del Firmador BCCR se puede encontrar</w:t>
      </w:r>
      <w:r>
        <w:rPr>
          <w:lang w:val="es-CR"/>
        </w:rPr>
        <w:t xml:space="preserve"> en: </w:t>
      </w:r>
      <w:r w:rsidRPr="00AB5ABE">
        <w:rPr>
          <w:rStyle w:val="Hipervnculo"/>
          <w:rFonts w:ascii="Cambria" w:hAnsi="Cambria"/>
        </w:rPr>
        <w:t xml:space="preserve">https://www.soportefirmadigital.com/WEB/es/guias-y-manuales.html </w:t>
      </w:r>
    </w:p>
    <w:p w:rsidRPr="00431065" w:rsidR="00431065" w:rsidP="00B234DA" w:rsidRDefault="00431065" w14:paraId="24F8D918" w14:textId="77777777">
      <w:pPr>
        <w:pStyle w:val="Prrafodelista"/>
        <w:contextualSpacing/>
        <w:rPr>
          <w:rFonts w:ascii="Cambria" w:hAnsi="Cambria" w:eastAsia="Calibri"/>
        </w:rPr>
      </w:pPr>
    </w:p>
    <w:p w:rsidRPr="00B42C16" w:rsidR="00431065" w:rsidP="00B234DA" w:rsidRDefault="00B234DA" w14:paraId="265A7570" w14:textId="5E06786C">
      <w:pPr>
        <w:pStyle w:val="Prrafodelista"/>
        <w:numPr>
          <w:ilvl w:val="0"/>
          <w:numId w:val="5"/>
        </w:numPr>
        <w:contextualSpacing/>
        <w:jc w:val="both"/>
        <w:rPr>
          <w:rFonts w:ascii="Cambria" w:hAnsi="Cambria" w:eastAsia="Calibri"/>
        </w:rPr>
      </w:pPr>
      <w:r>
        <w:rPr>
          <w:rFonts w:ascii="Cambria" w:hAnsi="Cambria"/>
          <w:lang w:val="es-CR"/>
        </w:rPr>
        <w:t xml:space="preserve">Informar que en caso de </w:t>
      </w:r>
      <w:r w:rsidRPr="00ED61EE" w:rsidR="00431065">
        <w:rPr>
          <w:rFonts w:ascii="Cambria" w:hAnsi="Cambria"/>
          <w:lang w:val="es-CR"/>
        </w:rPr>
        <w:t xml:space="preserve">problemas con el tiempo de la instalación del componente del firmador, </w:t>
      </w:r>
      <w:r>
        <w:rPr>
          <w:rFonts w:ascii="Cambria" w:hAnsi="Cambria"/>
          <w:lang w:val="es-CR"/>
        </w:rPr>
        <w:t xml:space="preserve">se tiene dispuesto el </w:t>
      </w:r>
      <w:r w:rsidRPr="00ED61EE" w:rsidR="00B42C16">
        <w:rPr>
          <w:rFonts w:ascii="Cambria" w:hAnsi="Cambria"/>
          <w:lang w:val="es-CR"/>
        </w:rPr>
        <w:t xml:space="preserve">soporte a través del sitio oficial de Soporte de Firma Digital, </w:t>
      </w:r>
      <w:r w:rsidRPr="00ED61EE" w:rsidR="009C6B8C">
        <w:rPr>
          <w:rFonts w:ascii="Cambria" w:hAnsi="Cambria"/>
          <w:lang w:val="es-CR"/>
        </w:rPr>
        <w:t>mediante el</w:t>
      </w:r>
      <w:r w:rsidRPr="00ED61EE" w:rsidR="00B42C16">
        <w:rPr>
          <w:rFonts w:ascii="Cambria" w:hAnsi="Cambria"/>
          <w:lang w:val="es-CR"/>
        </w:rPr>
        <w:t xml:space="preserve"> siguiente enlace:</w:t>
      </w:r>
      <w:r w:rsidR="00AB5ABE">
        <w:rPr>
          <w:rStyle w:val="Hipervnculo"/>
        </w:rPr>
        <w:t xml:space="preserve"> </w:t>
      </w:r>
      <w:hyperlink w:history="1" r:id="rId13">
        <w:r w:rsidRPr="00AB5ABE" w:rsidR="00B42C16">
          <w:rPr>
            <w:rStyle w:val="Hipervnculo"/>
            <w:rFonts w:ascii="Cambria" w:hAnsi="Cambria"/>
          </w:rPr>
          <w:t>https://www.soportefirmadigital.com/web/es/contactenos.html</w:t>
        </w:r>
      </w:hyperlink>
      <w:r>
        <w:rPr>
          <w:rStyle w:val="Hipervnculo"/>
          <w:rFonts w:ascii="Cambria" w:hAnsi="Cambria"/>
        </w:rPr>
        <w:t xml:space="preserve"> </w:t>
      </w:r>
    </w:p>
    <w:p w:rsidRPr="00431065" w:rsidR="00B42C16" w:rsidP="00B234DA" w:rsidRDefault="00B42C16" w14:paraId="62741864" w14:textId="77777777">
      <w:pPr>
        <w:pStyle w:val="Prrafodelista"/>
        <w:ind w:left="570"/>
        <w:contextualSpacing/>
        <w:jc w:val="both"/>
        <w:rPr>
          <w:rFonts w:ascii="Cambria" w:hAnsi="Cambria" w:eastAsia="Calibri"/>
        </w:rPr>
      </w:pPr>
    </w:p>
    <w:p w:rsidR="00B37B85" w:rsidP="00B234DA" w:rsidRDefault="00B37B85" w14:paraId="1161FF01" w14:textId="77777777">
      <w:pPr>
        <w:spacing w:line="240" w:lineRule="auto"/>
        <w:contextualSpacing/>
        <w:rPr>
          <w:rFonts w:asciiTheme="majorHAnsi" w:hAnsiTheme="majorHAnsi"/>
          <w:sz w:val="24"/>
        </w:rPr>
      </w:pPr>
    </w:p>
    <w:p w:rsidR="005041ED" w:rsidP="00B234DA" w:rsidRDefault="005041ED" w14:paraId="68FB3359" w14:textId="77777777">
      <w:pPr>
        <w:pStyle w:val="Texto"/>
        <w:spacing w:before="0" w:after="0" w:line="240" w:lineRule="auto"/>
        <w:contextualSpacing/>
        <w:rPr>
          <w:sz w:val="24"/>
        </w:rPr>
      </w:pPr>
    </w:p>
    <w:p w:rsidRPr="002E2B0A" w:rsidR="006972C9" w:rsidP="00B234DA" w:rsidRDefault="006972C9" w14:paraId="11CFFE59" w14:textId="77777777">
      <w:pPr>
        <w:pStyle w:val="Texto"/>
        <w:spacing w:before="0" w:after="0" w:line="240" w:lineRule="auto"/>
        <w:contextualSpacing/>
        <w:rPr>
          <w:sz w:val="24"/>
        </w:rPr>
      </w:pPr>
      <w:r w:rsidRPr="002E2B0A">
        <w:rPr>
          <w:sz w:val="24"/>
        </w:rPr>
        <w:t>Atentamente,</w:t>
      </w:r>
    </w:p>
    <w:p w:rsidRPr="002E2B0A" w:rsidR="006972C9" w:rsidP="00B234DA" w:rsidRDefault="00B234DA" w14:paraId="735D6097" w14:textId="0705AFE7">
      <w:pPr>
        <w:spacing w:line="240" w:lineRule="auto"/>
        <w:contextualSpacing/>
        <w:rPr>
          <w:sz w:val="24"/>
        </w:rPr>
      </w:pPr>
      <w:r>
        <w:rPr>
          <w:noProof/>
          <w:lang w:val="es-CR" w:eastAsia="es-CR"/>
        </w:rPr>
        <w:drawing>
          <wp:anchor distT="0" distB="0" distL="114300" distR="114300" simplePos="0" relativeHeight="251659264" behindDoc="1" locked="0" layoutInCell="1" allowOverlap="1" wp14:editId="646B53C8" wp14:anchorId="0CEC77D2">
            <wp:simplePos x="0" y="0"/>
            <wp:positionH relativeFrom="column">
              <wp:posOffset>-57150</wp:posOffset>
            </wp:positionH>
            <wp:positionV relativeFrom="paragraph">
              <wp:posOffset>73025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481CEB" w:rsidP="00B234DA" w:rsidRDefault="00481CEB" w14:paraId="0AA6A9C6" w14:textId="706C54FF">
      <w:pPr>
        <w:pStyle w:val="Negrita"/>
        <w:spacing w:line="240" w:lineRule="auto"/>
        <w:contextualSpacing/>
        <w:jc w:val="left"/>
        <w:rPr>
          <w:sz w:val="24"/>
        </w:rPr>
      </w:pPr>
    </w:p>
    <w:p w:rsidR="00481CEB" w:rsidP="00B234DA" w:rsidRDefault="00481CEB" w14:paraId="0D94A26D" w14:textId="77777777">
      <w:pPr>
        <w:pStyle w:val="Negrita"/>
        <w:spacing w:line="240" w:lineRule="auto"/>
        <w:contextualSpacing/>
        <w:jc w:val="left"/>
        <w:rPr>
          <w:b w:val="0"/>
          <w:sz w:val="24"/>
        </w:rPr>
      </w:pPr>
    </w:p>
    <w:p w:rsidRPr="002733E1" w:rsidR="00FA7AB6" w:rsidP="00B234DA" w:rsidRDefault="00FA7AB6" w14:paraId="5BC26FCE" w14:textId="77777777">
      <w:pPr>
        <w:pStyle w:val="Negrita"/>
        <w:spacing w:line="240" w:lineRule="auto"/>
        <w:contextualSpacing/>
        <w:jc w:val="left"/>
        <w:rPr>
          <w:b w:val="0"/>
          <w:sz w:val="24"/>
        </w:rPr>
      </w:pPr>
      <w:r w:rsidRPr="002733E1">
        <w:rPr>
          <w:b w:val="0"/>
          <w:sz w:val="24"/>
        </w:rPr>
        <w:t>José Armando Fallas Martínez</w:t>
      </w:r>
    </w:p>
    <w:p w:rsidR="00FA7AB6" w:rsidP="00B234DA" w:rsidRDefault="00FA7AB6" w14:paraId="4D480621" w14:textId="77777777">
      <w:pPr>
        <w:pStyle w:val="Negrita"/>
        <w:spacing w:line="240" w:lineRule="auto"/>
        <w:contextualSpacing/>
        <w:jc w:val="left"/>
        <w:rPr>
          <w:noProof/>
          <w:lang w:val="es-CR" w:eastAsia="es-CR"/>
        </w:rPr>
      </w:pPr>
      <w:r>
        <w:rPr>
          <w:sz w:val="24"/>
        </w:rPr>
        <w:t>Intendente</w:t>
      </w:r>
      <w:r w:rsidRPr="00A35D0A">
        <w:rPr>
          <w:sz w:val="24"/>
        </w:rPr>
        <w:t xml:space="preserve"> </w:t>
      </w:r>
      <w:r>
        <w:rPr>
          <w:noProof/>
          <w:lang w:val="es-CR" w:eastAsia="es-CR"/>
        </w:rPr>
        <w:t xml:space="preserve"> </w:t>
      </w:r>
    </w:p>
    <w:p w:rsidR="00FA7AB6" w:rsidP="00B234DA" w:rsidRDefault="00FA7AB6" w14:paraId="5F200717" w14:textId="77777777">
      <w:pPr>
        <w:pStyle w:val="Negrita"/>
        <w:spacing w:line="240" w:lineRule="auto"/>
        <w:contextualSpacing/>
        <w:jc w:val="left"/>
        <w:rPr>
          <w:sz w:val="24"/>
        </w:rPr>
      </w:pPr>
    </w:p>
    <w:p w:rsidR="00B234DA" w:rsidP="00B234DA" w:rsidRDefault="00B234DA" w14:paraId="6E0F5C89" w14:textId="77777777">
      <w:pPr>
        <w:pStyle w:val="Negrita"/>
        <w:spacing w:line="240" w:lineRule="auto"/>
        <w:contextualSpacing/>
        <w:jc w:val="left"/>
        <w:rPr>
          <w:sz w:val="24"/>
        </w:rPr>
      </w:pPr>
    </w:p>
    <w:p w:rsidRPr="00B234DA" w:rsidR="006972C9" w:rsidP="00B234DA" w:rsidRDefault="00481CEB" w14:paraId="497EA72F" w14:textId="5E0A2A1E">
      <w:pPr>
        <w:pStyle w:val="CC"/>
        <w:spacing w:line="240" w:lineRule="auto"/>
        <w:contextualSpacing/>
        <w:rPr>
          <w:i/>
        </w:rPr>
      </w:pPr>
      <w:r w:rsidRPr="00B234DA">
        <w:rPr>
          <w:i/>
        </w:rPr>
        <w:t>J</w:t>
      </w:r>
      <w:r w:rsidRPr="00B234DA" w:rsidR="008A587A">
        <w:rPr>
          <w:i/>
        </w:rPr>
        <w:t>AFM</w:t>
      </w:r>
      <w:r w:rsidRPr="00B234DA" w:rsidR="004377CB">
        <w:rPr>
          <w:i/>
        </w:rPr>
        <w:t>/MLS</w:t>
      </w:r>
      <w:r w:rsidRPr="00B234DA" w:rsidR="00B234DA">
        <w:rPr>
          <w:i/>
        </w:rPr>
        <w:t>/</w:t>
      </w:r>
      <w:r w:rsidRPr="00B234DA" w:rsidR="004377CB">
        <w:rPr>
          <w:i/>
        </w:rPr>
        <w:t>JFF</w:t>
      </w:r>
      <w:r w:rsidR="00B234DA">
        <w:rPr>
          <w:i/>
        </w:rPr>
        <w:t xml:space="preserve"> </w:t>
      </w:r>
      <w:r w:rsidR="005041ED">
        <w:rPr>
          <w:i/>
        </w:rPr>
        <w:t>/pmvc</w:t>
      </w:r>
      <w:bookmarkStart w:name="_GoBack" w:id="0"/>
      <w:bookmarkEnd w:id="0"/>
      <w:r w:rsidR="00B234DA">
        <w:rPr>
          <w:i/>
        </w:rPr>
        <w:t>– Ref. 202000596</w:t>
      </w:r>
    </w:p>
    <w:p w:rsidRPr="00481CEB" w:rsidR="006972C9" w:rsidP="00B234DA" w:rsidRDefault="006972C9" w14:paraId="1AE0A4F8" w14:textId="77777777">
      <w:pPr>
        <w:spacing w:line="240" w:lineRule="auto"/>
        <w:contextualSpacing/>
      </w:pPr>
    </w:p>
    <w:p w:rsidRPr="00481CEB" w:rsidR="006972C9" w:rsidP="00B234DA" w:rsidRDefault="006972C9" w14:paraId="37259157" w14:textId="77777777">
      <w:pPr>
        <w:spacing w:line="240" w:lineRule="auto"/>
        <w:contextualSpacing/>
      </w:pPr>
    </w:p>
    <w:sectPr w:rsidRPr="00481CEB" w:rsidR="006972C9">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F8468" w14:textId="77777777" w:rsidR="00D2389D" w:rsidRDefault="00D2389D" w:rsidP="009349F3">
      <w:pPr>
        <w:spacing w:line="240" w:lineRule="auto"/>
      </w:pPr>
      <w:r>
        <w:separator/>
      </w:r>
    </w:p>
  </w:endnote>
  <w:endnote w:type="continuationSeparator" w:id="0">
    <w:p w14:paraId="60191FF1" w14:textId="77777777" w:rsidR="00D2389D" w:rsidRDefault="00D2389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8263C6F" w14:textId="77777777">
      <w:tc>
        <w:tcPr>
          <w:tcW w:w="2942" w:type="dxa"/>
        </w:tcPr>
        <w:p w:rsidR="00DD0C27" w:rsidP="00DD0C27" w:rsidRDefault="00DD0C27" w14:paraId="32367139"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6DA276B7"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0CB1309C" w14:textId="77777777">
          <w:pPr>
            <w:pStyle w:val="Piedepgina"/>
            <w:rPr>
              <w:b/>
              <w:color w:val="7F7F7F" w:themeColor="text1" w:themeTint="80"/>
              <w:sz w:val="16"/>
              <w:szCs w:val="16"/>
            </w:rPr>
          </w:pPr>
        </w:p>
      </w:tc>
      <w:tc>
        <w:tcPr>
          <w:tcW w:w="2943" w:type="dxa"/>
        </w:tcPr>
        <w:p w:rsidRPr="009349F3" w:rsidR="00517D62" w:rsidP="00855792" w:rsidRDefault="00517D62" w14:paraId="04A29A5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D075132"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CC2CC5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5041ED">
            <w:rPr>
              <w:b/>
              <w:noProof/>
              <w:color w:val="7F7F7F" w:themeColor="text1" w:themeTint="80"/>
              <w:sz w:val="16"/>
              <w:szCs w:val="16"/>
            </w:rPr>
            <w:t>2</w:t>
          </w:r>
          <w:r w:rsidRPr="006972C9">
            <w:rPr>
              <w:b/>
              <w:color w:val="7F7F7F" w:themeColor="text1" w:themeTint="80"/>
              <w:sz w:val="16"/>
              <w:szCs w:val="16"/>
            </w:rPr>
            <w:fldChar w:fldCharType="end"/>
          </w:r>
        </w:p>
      </w:tc>
    </w:tr>
  </w:tbl>
  <w:p w:rsidR="009349F3" w:rsidRDefault="009349F3" w14:paraId="1DE960D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7DDB4" w14:textId="77777777" w:rsidR="00D2389D" w:rsidRDefault="00D2389D" w:rsidP="009349F3">
      <w:pPr>
        <w:spacing w:line="240" w:lineRule="auto"/>
      </w:pPr>
      <w:r>
        <w:separator/>
      </w:r>
    </w:p>
  </w:footnote>
  <w:footnote w:type="continuationSeparator" w:id="0">
    <w:p w14:paraId="258892C8" w14:textId="77777777" w:rsidR="00D2389D" w:rsidRDefault="00D2389D"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1059860C" w14:textId="77777777">
    <w:pPr>
      <w:pStyle w:val="Encabezado"/>
    </w:pPr>
    <w:r>
      <w:ptab w:alignment="center" w:relativeTo="margin" w:leader="none"/>
    </w:r>
    <w:r>
      <w:rPr>
        <w:noProof/>
        <w:lang w:val="es-CR" w:eastAsia="es-CR"/>
      </w:rPr>
      <w:drawing>
        <wp:inline distT="0" distB="0" distL="0" distR="0" wp14:anchorId="14C99AC2" wp14:editId="1542C1B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6D6A"/>
    <w:multiLevelType w:val="hybridMultilevel"/>
    <w:tmpl w:val="2B8858CA"/>
    <w:lvl w:ilvl="0" w:tplc="140A0001">
      <w:start w:val="1"/>
      <w:numFmt w:val="bullet"/>
      <w:lvlText w:val=""/>
      <w:lvlJc w:val="left"/>
      <w:pPr>
        <w:ind w:left="1290" w:hanging="360"/>
      </w:pPr>
      <w:rPr>
        <w:rFonts w:ascii="Symbol" w:hAnsi="Symbol" w:hint="default"/>
      </w:rPr>
    </w:lvl>
    <w:lvl w:ilvl="1" w:tplc="140A0003" w:tentative="1">
      <w:start w:val="1"/>
      <w:numFmt w:val="bullet"/>
      <w:lvlText w:val="o"/>
      <w:lvlJc w:val="left"/>
      <w:pPr>
        <w:ind w:left="2010" w:hanging="360"/>
      </w:pPr>
      <w:rPr>
        <w:rFonts w:ascii="Courier New" w:hAnsi="Courier New" w:cs="Courier New" w:hint="default"/>
      </w:rPr>
    </w:lvl>
    <w:lvl w:ilvl="2" w:tplc="140A0005" w:tentative="1">
      <w:start w:val="1"/>
      <w:numFmt w:val="bullet"/>
      <w:lvlText w:val=""/>
      <w:lvlJc w:val="left"/>
      <w:pPr>
        <w:ind w:left="2730" w:hanging="360"/>
      </w:pPr>
      <w:rPr>
        <w:rFonts w:ascii="Wingdings" w:hAnsi="Wingdings" w:hint="default"/>
      </w:rPr>
    </w:lvl>
    <w:lvl w:ilvl="3" w:tplc="140A0001" w:tentative="1">
      <w:start w:val="1"/>
      <w:numFmt w:val="bullet"/>
      <w:lvlText w:val=""/>
      <w:lvlJc w:val="left"/>
      <w:pPr>
        <w:ind w:left="3450" w:hanging="360"/>
      </w:pPr>
      <w:rPr>
        <w:rFonts w:ascii="Symbol" w:hAnsi="Symbol" w:hint="default"/>
      </w:rPr>
    </w:lvl>
    <w:lvl w:ilvl="4" w:tplc="140A0003" w:tentative="1">
      <w:start w:val="1"/>
      <w:numFmt w:val="bullet"/>
      <w:lvlText w:val="o"/>
      <w:lvlJc w:val="left"/>
      <w:pPr>
        <w:ind w:left="4170" w:hanging="360"/>
      </w:pPr>
      <w:rPr>
        <w:rFonts w:ascii="Courier New" w:hAnsi="Courier New" w:cs="Courier New" w:hint="default"/>
      </w:rPr>
    </w:lvl>
    <w:lvl w:ilvl="5" w:tplc="140A0005" w:tentative="1">
      <w:start w:val="1"/>
      <w:numFmt w:val="bullet"/>
      <w:lvlText w:val=""/>
      <w:lvlJc w:val="left"/>
      <w:pPr>
        <w:ind w:left="4890" w:hanging="360"/>
      </w:pPr>
      <w:rPr>
        <w:rFonts w:ascii="Wingdings" w:hAnsi="Wingdings" w:hint="default"/>
      </w:rPr>
    </w:lvl>
    <w:lvl w:ilvl="6" w:tplc="140A0001" w:tentative="1">
      <w:start w:val="1"/>
      <w:numFmt w:val="bullet"/>
      <w:lvlText w:val=""/>
      <w:lvlJc w:val="left"/>
      <w:pPr>
        <w:ind w:left="5610" w:hanging="360"/>
      </w:pPr>
      <w:rPr>
        <w:rFonts w:ascii="Symbol" w:hAnsi="Symbol" w:hint="default"/>
      </w:rPr>
    </w:lvl>
    <w:lvl w:ilvl="7" w:tplc="140A0003" w:tentative="1">
      <w:start w:val="1"/>
      <w:numFmt w:val="bullet"/>
      <w:lvlText w:val="o"/>
      <w:lvlJc w:val="left"/>
      <w:pPr>
        <w:ind w:left="6330" w:hanging="360"/>
      </w:pPr>
      <w:rPr>
        <w:rFonts w:ascii="Courier New" w:hAnsi="Courier New" w:cs="Courier New" w:hint="default"/>
      </w:rPr>
    </w:lvl>
    <w:lvl w:ilvl="8" w:tplc="140A0005" w:tentative="1">
      <w:start w:val="1"/>
      <w:numFmt w:val="bullet"/>
      <w:lvlText w:val=""/>
      <w:lvlJc w:val="left"/>
      <w:pPr>
        <w:ind w:left="705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40EF64F2"/>
    <w:multiLevelType w:val="hybridMultilevel"/>
    <w:tmpl w:val="E3C8EA8C"/>
    <w:lvl w:ilvl="0" w:tplc="3F46DAB4">
      <w:start w:val="1"/>
      <w:numFmt w:val="decimal"/>
      <w:lvlText w:val="%1."/>
      <w:lvlJc w:val="left"/>
      <w:pPr>
        <w:ind w:left="570" w:hanging="570"/>
      </w:pPr>
      <w:rPr>
        <w:rFonts w:eastAsia="Calibri"/>
        <w:sz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 w15:restartNumberingAfterBreak="0">
    <w:nsid w:val="43FF606E"/>
    <w:multiLevelType w:val="hybridMultilevel"/>
    <w:tmpl w:val="5A1EB206"/>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660E7369"/>
    <w:multiLevelType w:val="hybridMultilevel"/>
    <w:tmpl w:val="5CEAD214"/>
    <w:lvl w:ilvl="0" w:tplc="140A0013">
      <w:start w:val="1"/>
      <w:numFmt w:val="upp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74954CE3"/>
    <w:multiLevelType w:val="hybridMultilevel"/>
    <w:tmpl w:val="AE70A6EE"/>
    <w:lvl w:ilvl="0" w:tplc="140A0001">
      <w:start w:val="1"/>
      <w:numFmt w:val="bullet"/>
      <w:lvlText w:val=""/>
      <w:lvlJc w:val="left"/>
      <w:pPr>
        <w:ind w:left="1290" w:hanging="360"/>
      </w:pPr>
      <w:rPr>
        <w:rFonts w:ascii="Symbol" w:hAnsi="Symbol" w:hint="default"/>
      </w:rPr>
    </w:lvl>
    <w:lvl w:ilvl="1" w:tplc="140A0003" w:tentative="1">
      <w:start w:val="1"/>
      <w:numFmt w:val="bullet"/>
      <w:lvlText w:val="o"/>
      <w:lvlJc w:val="left"/>
      <w:pPr>
        <w:ind w:left="2010" w:hanging="360"/>
      </w:pPr>
      <w:rPr>
        <w:rFonts w:ascii="Courier New" w:hAnsi="Courier New" w:cs="Courier New" w:hint="default"/>
      </w:rPr>
    </w:lvl>
    <w:lvl w:ilvl="2" w:tplc="140A0005" w:tentative="1">
      <w:start w:val="1"/>
      <w:numFmt w:val="bullet"/>
      <w:lvlText w:val=""/>
      <w:lvlJc w:val="left"/>
      <w:pPr>
        <w:ind w:left="2730" w:hanging="360"/>
      </w:pPr>
      <w:rPr>
        <w:rFonts w:ascii="Wingdings" w:hAnsi="Wingdings" w:hint="default"/>
      </w:rPr>
    </w:lvl>
    <w:lvl w:ilvl="3" w:tplc="140A0001" w:tentative="1">
      <w:start w:val="1"/>
      <w:numFmt w:val="bullet"/>
      <w:lvlText w:val=""/>
      <w:lvlJc w:val="left"/>
      <w:pPr>
        <w:ind w:left="3450" w:hanging="360"/>
      </w:pPr>
      <w:rPr>
        <w:rFonts w:ascii="Symbol" w:hAnsi="Symbol" w:hint="default"/>
      </w:rPr>
    </w:lvl>
    <w:lvl w:ilvl="4" w:tplc="140A0003" w:tentative="1">
      <w:start w:val="1"/>
      <w:numFmt w:val="bullet"/>
      <w:lvlText w:val="o"/>
      <w:lvlJc w:val="left"/>
      <w:pPr>
        <w:ind w:left="4170" w:hanging="360"/>
      </w:pPr>
      <w:rPr>
        <w:rFonts w:ascii="Courier New" w:hAnsi="Courier New" w:cs="Courier New" w:hint="default"/>
      </w:rPr>
    </w:lvl>
    <w:lvl w:ilvl="5" w:tplc="140A0005" w:tentative="1">
      <w:start w:val="1"/>
      <w:numFmt w:val="bullet"/>
      <w:lvlText w:val=""/>
      <w:lvlJc w:val="left"/>
      <w:pPr>
        <w:ind w:left="4890" w:hanging="360"/>
      </w:pPr>
      <w:rPr>
        <w:rFonts w:ascii="Wingdings" w:hAnsi="Wingdings" w:hint="default"/>
      </w:rPr>
    </w:lvl>
    <w:lvl w:ilvl="6" w:tplc="140A0001" w:tentative="1">
      <w:start w:val="1"/>
      <w:numFmt w:val="bullet"/>
      <w:lvlText w:val=""/>
      <w:lvlJc w:val="left"/>
      <w:pPr>
        <w:ind w:left="5610" w:hanging="360"/>
      </w:pPr>
      <w:rPr>
        <w:rFonts w:ascii="Symbol" w:hAnsi="Symbol" w:hint="default"/>
      </w:rPr>
    </w:lvl>
    <w:lvl w:ilvl="7" w:tplc="140A0003" w:tentative="1">
      <w:start w:val="1"/>
      <w:numFmt w:val="bullet"/>
      <w:lvlText w:val="o"/>
      <w:lvlJc w:val="left"/>
      <w:pPr>
        <w:ind w:left="6330" w:hanging="360"/>
      </w:pPr>
      <w:rPr>
        <w:rFonts w:ascii="Courier New" w:hAnsi="Courier New" w:cs="Courier New" w:hint="default"/>
      </w:rPr>
    </w:lvl>
    <w:lvl w:ilvl="8" w:tplc="140A0005" w:tentative="1">
      <w:start w:val="1"/>
      <w:numFmt w:val="bullet"/>
      <w:lvlText w:val=""/>
      <w:lvlJc w:val="left"/>
      <w:pPr>
        <w:ind w:left="7050" w:hanging="360"/>
      </w:pPr>
      <w:rPr>
        <w:rFonts w:ascii="Wingdings" w:hAnsi="Wingdings" w:hint="default"/>
      </w:r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7"/>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9D"/>
    <w:rsid w:val="00024D86"/>
    <w:rsid w:val="000423EA"/>
    <w:rsid w:val="00057EEC"/>
    <w:rsid w:val="000B694B"/>
    <w:rsid w:val="000C153C"/>
    <w:rsid w:val="000C5D75"/>
    <w:rsid w:val="000D3288"/>
    <w:rsid w:val="001C569D"/>
    <w:rsid w:val="00217DB8"/>
    <w:rsid w:val="00227736"/>
    <w:rsid w:val="0027250E"/>
    <w:rsid w:val="00275E70"/>
    <w:rsid w:val="002D6ACD"/>
    <w:rsid w:val="002F0CFB"/>
    <w:rsid w:val="00322C6D"/>
    <w:rsid w:val="0033556F"/>
    <w:rsid w:val="00342981"/>
    <w:rsid w:val="003C4D53"/>
    <w:rsid w:val="003E0A6C"/>
    <w:rsid w:val="00420CA9"/>
    <w:rsid w:val="00431065"/>
    <w:rsid w:val="004377CB"/>
    <w:rsid w:val="00440776"/>
    <w:rsid w:val="0044746C"/>
    <w:rsid w:val="00473CB1"/>
    <w:rsid w:val="00481CEB"/>
    <w:rsid w:val="004B658F"/>
    <w:rsid w:val="004F21A8"/>
    <w:rsid w:val="005041ED"/>
    <w:rsid w:val="00517D62"/>
    <w:rsid w:val="00537D43"/>
    <w:rsid w:val="005869BC"/>
    <w:rsid w:val="005964A7"/>
    <w:rsid w:val="005E0AC3"/>
    <w:rsid w:val="005F7C14"/>
    <w:rsid w:val="0066384E"/>
    <w:rsid w:val="006707F2"/>
    <w:rsid w:val="00693244"/>
    <w:rsid w:val="006972C9"/>
    <w:rsid w:val="006A740C"/>
    <w:rsid w:val="006B05B1"/>
    <w:rsid w:val="006D1E13"/>
    <w:rsid w:val="00700F90"/>
    <w:rsid w:val="00727CF8"/>
    <w:rsid w:val="00771515"/>
    <w:rsid w:val="007E3113"/>
    <w:rsid w:val="008200B7"/>
    <w:rsid w:val="00852F96"/>
    <w:rsid w:val="00855792"/>
    <w:rsid w:val="00866F1B"/>
    <w:rsid w:val="00893669"/>
    <w:rsid w:val="008A587A"/>
    <w:rsid w:val="008F781C"/>
    <w:rsid w:val="00900B79"/>
    <w:rsid w:val="00931B9B"/>
    <w:rsid w:val="009349F3"/>
    <w:rsid w:val="0095284F"/>
    <w:rsid w:val="009959E9"/>
    <w:rsid w:val="009B095F"/>
    <w:rsid w:val="009B2D4B"/>
    <w:rsid w:val="009C6B8C"/>
    <w:rsid w:val="00A5275B"/>
    <w:rsid w:val="00A87EC5"/>
    <w:rsid w:val="00AB5ABE"/>
    <w:rsid w:val="00AE673B"/>
    <w:rsid w:val="00AF06C5"/>
    <w:rsid w:val="00AF0F3E"/>
    <w:rsid w:val="00B234DA"/>
    <w:rsid w:val="00B237E7"/>
    <w:rsid w:val="00B37B85"/>
    <w:rsid w:val="00B42C16"/>
    <w:rsid w:val="00B673FC"/>
    <w:rsid w:val="00B96F73"/>
    <w:rsid w:val="00BC4DD5"/>
    <w:rsid w:val="00C043F3"/>
    <w:rsid w:val="00CA1A0E"/>
    <w:rsid w:val="00CC78E9"/>
    <w:rsid w:val="00D04292"/>
    <w:rsid w:val="00D2389D"/>
    <w:rsid w:val="00D473CC"/>
    <w:rsid w:val="00D512F1"/>
    <w:rsid w:val="00DA5660"/>
    <w:rsid w:val="00DD0C27"/>
    <w:rsid w:val="00DD4AC1"/>
    <w:rsid w:val="00DE2D06"/>
    <w:rsid w:val="00E0460E"/>
    <w:rsid w:val="00EB7D5A"/>
    <w:rsid w:val="00EC0448"/>
    <w:rsid w:val="00ED61EE"/>
    <w:rsid w:val="00F82410"/>
    <w:rsid w:val="00FA7AB6"/>
    <w:rsid w:val="00FD1157"/>
    <w:rsid w:val="00FD7E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D3E53D"/>
  <w15:chartTrackingRefBased/>
  <w15:docId w15:val="{4DF9C55A-6299-4C3E-ACF7-2BF4254D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character" w:customStyle="1" w:styleId="PrrafodelistaCar">
    <w:name w:val="Párrafo de lista Car"/>
    <w:aliases w:val="Informe Car"/>
    <w:link w:val="Prrafodelista"/>
    <w:uiPriority w:val="34"/>
    <w:locked/>
    <w:rsid w:val="00EB7D5A"/>
    <w:rPr>
      <w:rFonts w:ascii="Times New Roman" w:eastAsia="Times New Roman" w:hAnsi="Times New Roman" w:cs="Times New Roman"/>
      <w:sz w:val="24"/>
      <w:szCs w:val="24"/>
      <w:lang w:val="es-ES" w:eastAsia="es-ES"/>
    </w:rPr>
  </w:style>
  <w:style w:type="paragraph" w:styleId="Prrafodelista">
    <w:name w:val="List Paragraph"/>
    <w:aliases w:val="Informe"/>
    <w:basedOn w:val="Normal"/>
    <w:link w:val="PrrafodelistaCar"/>
    <w:uiPriority w:val="34"/>
    <w:qFormat/>
    <w:rsid w:val="00EB7D5A"/>
    <w:pPr>
      <w:spacing w:line="240" w:lineRule="auto"/>
      <w:ind w:left="708"/>
      <w:jc w:val="center"/>
    </w:pPr>
    <w:rPr>
      <w:rFonts w:ascii="Times New Roman" w:hAnsi="Times New Roman"/>
      <w:sz w:val="24"/>
      <w:lang w:eastAsia="es-ES"/>
    </w:rPr>
  </w:style>
  <w:style w:type="paragraph" w:customStyle="1" w:styleId="Default">
    <w:name w:val="Default"/>
    <w:rsid w:val="00AB5A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 w:id="1314721463">
      <w:bodyDiv w:val="1"/>
      <w:marLeft w:val="0"/>
      <w:marRight w:val="0"/>
      <w:marTop w:val="0"/>
      <w:marBottom w:val="0"/>
      <w:divBdr>
        <w:top w:val="none" w:sz="0" w:space="0" w:color="auto"/>
        <w:left w:val="none" w:sz="0" w:space="0" w:color="auto"/>
        <w:bottom w:val="none" w:sz="0" w:space="0" w:color="auto"/>
        <w:right w:val="none" w:sz="0" w:space="0" w:color="auto"/>
      </w:divBdr>
    </w:div>
    <w:div w:id="1493990095">
      <w:bodyDiv w:val="1"/>
      <w:marLeft w:val="0"/>
      <w:marRight w:val="0"/>
      <w:marTop w:val="0"/>
      <w:marBottom w:val="0"/>
      <w:divBdr>
        <w:top w:val="none" w:sz="0" w:space="0" w:color="auto"/>
        <w:left w:val="none" w:sz="0" w:space="0" w:color="auto"/>
        <w:bottom w:val="none" w:sz="0" w:space="0" w:color="auto"/>
        <w:right w:val="none" w:sz="0" w:space="0" w:color="auto"/>
      </w:divBdr>
    </w:div>
    <w:div w:id="16171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portefirmadigital.com/web/es/contactenos.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oportefirmadigital.com/sfdj/dl.aspx?lang=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EntidadesFinancieras/Forms/Correspondencia%20Externa%20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47A36E68E54FD6BB2C8CB1EF180276"/>
        <w:category>
          <w:name w:val="General"/>
          <w:gallery w:val="placeholder"/>
        </w:category>
        <w:types>
          <w:type w:val="bbPlcHdr"/>
        </w:types>
        <w:behaviors>
          <w:behavior w:val="content"/>
        </w:behaviors>
        <w:guid w:val="{7F621630-3795-4E85-9CC1-49CAEEEA7677}"/>
      </w:docPartPr>
      <w:docPartBody>
        <w:p w:rsidR="00745950" w:rsidRDefault="00745950">
          <w:pPr>
            <w:pStyle w:val="9C47A36E68E54FD6BB2C8CB1EF180276"/>
          </w:pPr>
          <w:r w:rsidRPr="001E0779">
            <w:rPr>
              <w:rStyle w:val="Textodelmarcadordeposicin"/>
            </w:rPr>
            <w:t>Haga clic aquí para escribir texto.</w:t>
          </w:r>
        </w:p>
      </w:docPartBody>
    </w:docPart>
    <w:docPart>
      <w:docPartPr>
        <w:name w:val="BA473B3F0D044E1382B8770A52BAE7B5"/>
        <w:category>
          <w:name w:val="General"/>
          <w:gallery w:val="placeholder"/>
        </w:category>
        <w:types>
          <w:type w:val="bbPlcHdr"/>
        </w:types>
        <w:behaviors>
          <w:behavior w:val="content"/>
        </w:behaviors>
        <w:guid w:val="{74AAA772-3A16-45C8-A7E7-B7FB936FC6D9}"/>
      </w:docPartPr>
      <w:docPartBody>
        <w:p w:rsidR="00745950" w:rsidRDefault="00745950">
          <w:pPr>
            <w:pStyle w:val="BA473B3F0D044E1382B8770A52BAE7B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50"/>
    <w:rsid w:val="007459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9C47A36E68E54FD6BB2C8CB1EF180276">
    <w:name w:val="9C47A36E68E54FD6BB2C8CB1EF180276"/>
  </w:style>
  <w:style w:type="paragraph" w:customStyle="1" w:styleId="BA473B3F0D044E1382B8770A52BAE7B5">
    <w:name w:val="BA473B3F0D044E1382B8770A52BAE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5T06kyxDPLL2kBkl4fyRwNs1k3jdqAq3obla64mI4c8=</DigestValue>
    </Reference>
    <Reference Type="http://www.w3.org/2000/09/xmldsig#Object" URI="#idOfficeObject">
      <DigestMethod Algorithm="http://www.w3.org/2001/04/xmlenc#sha256"/>
      <DigestValue>0uX/UKskblPDPWhrdC4JFwjQxgdJmKDT+4dum9iL9hY=</DigestValue>
    </Reference>
    <Reference Type="http://uri.etsi.org/01903#SignedProperties" URI="#idSignedProperties">
      <Transforms>
        <Transform Algorithm="http://www.w3.org/TR/2001/REC-xml-c14n-20010315"/>
      </Transforms>
      <DigestMethod Algorithm="http://www.w3.org/2001/04/xmlenc#sha256"/>
      <DigestValue>YYV5+HF1iDFMAE/3pEH/qh6zS90/vIvoC5Mc7vPOjx8=</DigestValue>
    </Reference>
  </SignedInfo>
  <SignatureValue>ot2eaTDdH3Zt3Ne5yQxLNoCg0fmOrRDWoaaB0LCDS1b+R7oJxfDm5EdB9kvtzBjBp5Yr982NCHeu
hCGBvEPABUQvvIFaO9z04Qw0uMlaLY5zxPgj0LEuVWRd7eh9a4UZsvLkMWWw6FaPyqgqnpumV9fC
I3kn/xIJ7bCkBG2yWt7dhFb1d4nTs3uvQANLZIEDugx5JnJmtduGLA1aCyFM1SEcQaTlboNQjFKM
iDAs6/8GNsfM+HKSnbOeC7arWLz+4+Yeu6hCkmaEiSyk3KMOyRN/Gortys2/JrTdDvaQaWGjxjbt
ws/Od9Yll1HTidiNNmFeawm/cVHdB4EqpT4VBg==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Py6YQriGnZvvogO46aRs3p8Vg0MOHJxjNt93lsYHzNw=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upkR23nEsloA+XU8UFQ5bxxzNy2hr7GntL0yJeYaIdM=</DigestValue>
      </Reference>
      <Reference URI="/word/document.xml?ContentType=application/vnd.openxmlformats-officedocument.wordprocessingml.document.main+xml">
        <DigestMethod Algorithm="http://www.w3.org/2001/04/xmlenc#sha256"/>
        <DigestValue>Tro+vHRfNYnLDxEq+7fx/cHMLHIUeX0Jjj5Z51DgXmE=</DigestValue>
      </Reference>
      <Reference URI="/word/endnotes.xml?ContentType=application/vnd.openxmlformats-officedocument.wordprocessingml.endnotes+xml">
        <DigestMethod Algorithm="http://www.w3.org/2001/04/xmlenc#sha256"/>
        <DigestValue>8+/d6DTKQZacgGZDWSciJQLvnfwr9DnHaQbSXwZSoRU=</DigestValue>
      </Reference>
      <Reference URI="/word/fontTable.xml?ContentType=application/vnd.openxmlformats-officedocument.wordprocessingml.fontTable+xml">
        <DigestMethod Algorithm="http://www.w3.org/2001/04/xmlenc#sha256"/>
        <DigestValue>jpCD5BZYyk4Z90Cg9Y9qCQQUqPExOOuZPmbwdppFQNQ=</DigestValue>
      </Reference>
      <Reference URI="/word/footer1.xml?ContentType=application/vnd.openxmlformats-officedocument.wordprocessingml.footer+xml">
        <DigestMethod Algorithm="http://www.w3.org/2001/04/xmlenc#sha256"/>
        <DigestValue>d3y0u+f18dq2F/bB9fXlPBUyjch+51zR3nGgiCRG/cs=</DigestValue>
      </Reference>
      <Reference URI="/word/footnotes.xml?ContentType=application/vnd.openxmlformats-officedocument.wordprocessingml.footnotes+xml">
        <DigestMethod Algorithm="http://www.w3.org/2001/04/xmlenc#sha256"/>
        <DigestValue>EjXxyf6aIXfSj4Q2TkpG3cf9+I0/RTO9ib0rbbcvE5Q=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5TNIy5tEg6qtdfOxIKPvQ7RXuZsi3f4/48tj/HATTQI=</DigestValue>
      </Reference>
      <Reference URI="/word/glossary/fontTable.xml?ContentType=application/vnd.openxmlformats-officedocument.wordprocessingml.fontTable+xml">
        <DigestMethod Algorithm="http://www.w3.org/2001/04/xmlenc#sha256"/>
        <DigestValue>jpCD5BZYyk4Z90Cg9Y9qCQQUqPExOOuZPmbwdppFQNQ=</DigestValue>
      </Reference>
      <Reference URI="/word/glossary/settings.xml?ContentType=application/vnd.openxmlformats-officedocument.wordprocessingml.settings+xml">
        <DigestMethod Algorithm="http://www.w3.org/2001/04/xmlenc#sha256"/>
        <DigestValue>5SXJHuU0cscQAU4ZzaJaYFuoDe2QC2E+7jRn6PCtm0M=</DigestValue>
      </Reference>
      <Reference URI="/word/glossary/styles.xml?ContentType=application/vnd.openxmlformats-officedocument.wordprocessingml.styles+xml">
        <DigestMethod Algorithm="http://www.w3.org/2001/04/xmlenc#sha256"/>
        <DigestValue>TYRtmaQw6WxnTbKTEkyNQ6KKh+NwX+VJtNLavQlR1f4=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EdWnVnvvDUjYkOA1PyKuimWianrrOG6PuQFkvKiqI/k=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icghVdg3nj+2N3n/PoILewVTZFOzTHNMyYZBus34U80=</DigestValue>
      </Reference>
      <Reference URI="/word/settings.xml?ContentType=application/vnd.openxmlformats-officedocument.wordprocessingml.settings+xml">
        <DigestMethod Algorithm="http://www.w3.org/2001/04/xmlenc#sha256"/>
        <DigestValue>NtamTRGiLhmm5BaTdulirzS/iBTsumjkuUBnu2KDByw=</DigestValue>
      </Reference>
      <Reference URI="/word/styles.xml?ContentType=application/vnd.openxmlformats-officedocument.wordprocessingml.styles+xml">
        <DigestMethod Algorithm="http://www.w3.org/2001/04/xmlenc#sha256"/>
        <DigestValue>BSGlqx1xB+2aR/mB1xulObkrOhe6HiWCmiAPkFQ1a34=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0qbt2ZF9tdD1V9WqYtoJV9Q453meLJMSWmtBeVGoDtA=</DigestValue>
      </Reference>
    </Manifest>
    <SignatureProperties>
      <SignatureProperty Id="idSignatureTime" Target="#idPackageSignature">
        <mdssi:SignatureTime xmlns:mdssi="http://schemas.openxmlformats.org/package/2006/digital-signature">
          <mdssi:Format>YYYY-MM-DDThh:mm:ssTZD</mdssi:Format>
          <mdssi:Value>2020-01-31T22:28:35Z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3840</HorizontalResolution>
          <VerticalResolution>2160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2020-01-31T22:28:35Z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IsCpMUZGdGcPbumr5p76M820ddCsGEjugd/h3l/KBMCBAlfy14YDzIwMjAwMTMxMjIyOD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Hkpv/6h2l//o7eLvoPjpHHWWYA3C92XhB3omkVdfBbY=</DigestValue>
                </xd:DigestAlgAndValue>
                <xd:CRLIdentifier>
                  <xd:Issuer>CN=CA SINPE - PERSONA FISICA v2, OU=DIVISION SISTEMAS DE PAGO, O=BANCO CENTRAL DE COSTA RICA, C=CR, SERIALNUMBER=CPJ-4-000-004017</xd:Issuer>
                  <xd:IssueTime>2020-01-31T12:01:02Z</xd:IssueTime>
                </xd:CRLIdentifier>
              </xd:CRLRef>
              <xd:CRLRef>
                <xd:DigestAlgAndValue>
                  <DigestMethod Algorithm="http://www.w3.org/2001/04/xmlenc#sha256"/>
                  <DigestValue>NNIfO+7LVK01N0qCwmTw2COT8OF4+VsraZDkh4OdhEY=</DigestValue>
                </xd:DigestAlgAndValue>
                <xd:CRLIdentifier>
                  <xd:Issuer>CN=CA SINPE - PERSONA FISICA v2, OU=DIVISION SISTEMAS DE PAGO, O=BANCO CENTRAL DE COSTA RICA, C=CR, SERIALNUMBER=CPJ-4-000-004017</xd:Issuer>
                  <xd:IssueTime>2020-01-31T12:01:02Z</xd:IssueTime>
                </xd:CRLIdentifier>
              </xd:CRLRef>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CRLValues>
              <xd:EncapsulatedCRLValue>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DokQWy5eFa/ljEAAAAAOiQXDTE2MTEwNDIxMTM1OVowDDAKBgNVHRUEAwoBATAyAhMUAAA6I/upwa53ldnCAAAAADojFw0xNjExMDQyMTEzNTl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o8Ml/81EV3d7ngAAAACjwxcNMTcwMjE3MjEyNTE4WjAMMAoGA1UdFQQDCgEBMDICExQAAKPCWIHhWt+wsYEAAAAAo8IXDTE3MDIxNzIxMjUxOF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Es1fJl21kjszvAAAAAASzUXDTE3MDEwNTAxMjQ0N1owDDAKBgNVHRUEAwoBATAyAhMUAABLNEEenCE/eR4IAAAAAEs0Fw0xNzAxMDUwMTI0NDZaMAwwCgYDVR0VBAMKAQEwMgITFAAAN2w30oUKtFwdOwAAAAA3bBcNMTcwMTA0MTQ0OTUyWjAMMAoGA1UdFQQDCgEBMDICExQAADdrpZdrhioBHV4AAAAAN2sXDTE3MDEwNDE0NDk1M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FyjywGiNqmDIwrAAAAAXKPFw0xNzA0MjExOTA4NDBaMAwwCgYDVR0VBAMKAQEwMgITFAABco4hYh3Vhgs96gAAAAFyjhcNMTcwNDIxMTkwODQwWjAMMAoGA1UdFQQDCgEBMDICExQAAHZ/1pIFx2KmUHIAAAAAdn8XDTE3MDQyMTE4MzM1MFowDDAKBgNVHRUEAwoBATAyAhMUAAB2fi2vuJxTfBcWAAAAAHZ+Fw0xNzA0MjExODMzNT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ALjzwW0hGlZ/BcAAAAAAuPBcNMTcwNDE5MTUxNjEzWjAMMAoGA1UdFQQDCgEBMDICExQAAC47OcIzXFtg4osAAAAALjsXDTE3MDQxOTE1MTYxM1owDDAKBgNVHRUEAwoBATAyAhMUAAA32uSj1zq6jWabAAAAADfaFw0xNzA0MTkxNDIxMDNaMAwwCgYDVR0VBAMKAQEwMgITFAAAN9kkFgKgBae6zAAAAAA32RcNMTcwNDE5MTQyMTAz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AhMjqMSfhFbV/TAAAAACEyFw0xNzAzMjkxNDIzMjBaMAwwCgYDVR0VBAMKAQEwMgITFAAAITHX6xxhCjTLEwAAAAAhMRcNMTcwMzI5MTQyMzIwWjAMMAoGA1UdFQQDCgEBMDICExQAASxEXO+U3brkLn0AAAABLEQXDTE3MDMyODE0MDM0MFowDDAKBgNVHRUEAwoBATAyAhMUAAEsQ9BtJsrO6AcqAAAAASxDFw0xNzAzMjgxNDAzNDBaMAwwCgYDVR0VBAMKAQEwMgITFAAAqaPrmVL6n1vVIwAAAACpoxcNMTcwMzI3MjM1MzQ1WjAMMAoGA1UdFQQDCgEBMDICExQAAKmivyMopEIF+AgAAAAAqaIXDTE3MDMyNzIzNTM0N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DwsWViCdg0Pb6cAAAAAPCwXDTE3MDMyMTE4MDg0OFowDDAKBgNVHRUEAwoBATAyAhMUAAA8K15Geydck+wvAAAAADwrFw0xNzAzMjExODA4NDhaMAwwCgYDVR0VBAMKAQEwMgITFAABTHB0kgluLckDqAAAAAFMcBcNMTcwMzIxMTYyMTQzWjAMMAoGA1UdFQQDCgEBMDICExQAAUxvUe4O+T9A4cYAAAABTG8XDTE3MDMyMTE2MjE0M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AiVA08McRodRj6AAAAACJUFw0xNzAzMTYxOTE3MjhaMAwwCgYDVR0VBAMKAQEwMgITFAAAIlPPLVKTTyYqVAAAAAAiUxcNMTcwMzE2MTkxNzI4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CFkl8pQzWbMtIgAAAAAIWRcNMTcwMzE1MTU1NjM2WjAMMAoGA1UdFQQDCgEBMDICExQAAAhYkPf4B26ub/sAAAAACFgXDTE3MDMxNTE1NTYzN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AvGSCNhAwyzX3mgAAAAC8ZBcNMTcwNTI1MjIwNzE1WjAMMAoGA1UdFQQDCgEBMDICExQAALxjTLt5e0QmXUYAAAAAvGMXDTE3MDUyNTIyMDcxNVowDDAKBgNVHRUEAwoBATAyAhMUAACMXTvZv7pwmTB8AAAAAIxdFw0xNzA1MjUyMjA3MTRaMAwwCgYDVR0VBAMKAQEwMgITFAAAjFyl2tK8c4TTAwAAAACMXBcNMTcwNTI1MjIwNzE0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CxRqJYOPcGV01WAAAAALFGFw0xNzA1MjIxNzAwMDlaMAwwCgYDVR0VBAMKAQEwMgITFAAAsUW+0+oxwNYPPgAAAACxRRcNMTcwNTIyMTcwMDA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AhsNN7cj2l8m+nQAAAACGwxcNMTcwNTE5MjAyMDQ0WjAMMAoGA1UdFQQDCgEBMDICExQAAIbCsJpYYhhx/loAAAAAhsIXDTE3MDUxOTIwMjA0NFowDDAKBgNVHRUEAwoBATAyAhMUAAGTzGWwKV/LvjemAAAAAZPMFw0xNzA1MTgyMDE2MzlaMAwwCgYDVR0VBAMKAQEwMgITFAABk8tgxhM+f4LNvQAAAAGTyxcNMTcwNTE4MjAxNjM5WjAMMAoGA1UdFQQDCgEBMDICExQAAK4kWYm+so4IU8sAAAAAriQXDTE3MDUxODE5MTQ1M1owDDAKBgNVHRUEAwoBATAyAhMUAACuI8CA7IKASjugAAAAAK4jFw0xNzA1MTgxOTE0NTN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AUm/u1haCFLnVpgAAAABSbxcNMTcwNTE3MTYwNDE1WjAMMAoGA1UdFQQDCgEBMDICExQAAFJuGQxe1IpYCJIAAAAAUm4XDTE3MDUxNzE2MDQxNVowDDAKBgNVHRUEAwoBATAyAhMUAACX1Y+vCA2oIPDAAAAAAJfVFw0xNzA1MTYxOTUwNTRaMAwwCgYDVR0VBAMKAQEwMgITFAAAl9Q3p7ZPuiWf/QAAAACX1BcNMTcwNTE2MTk1MDUzWjAMMAoGA1UdFQQDCgEBMDICExQAAFrvNDONRrJwr8wAAAAAWu8XDTE3MDUxNjE0NDcxNVowDDAKBgNVHRUEAwoBATAyAhMUAABa7jYtv1GhqCTfAAAAAFruFw0xNzA1MTYxNDQ3MTV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ASZVHJOYQKPHNYwAAAABJlRcNMTcwNTE1MTYwOTIwWjAMMAoGA1UdFQQDCgEBMDICExQAAEmUvCY5EUQ31BYAAAAASZQXDTE3MDUxNTE2MDkyMFowDDAKBgNVHRUEAwoBATAyAhMUAAAX49PvanA9ro/qAAAAABfjFw0xNzA1MTUxNjA0MDVaMAwwCgYDVR0VBAMKAQEwMgITFAAAF+KcHzr3dxh6JwAAAAAX4hcNMTcwNTE1MTYwNDA1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An2tmUK7MuaCdqAAAAACfaFw0xNzA1MTIxNTQ4NTVaMAwwCgYDVR0VBAMKAQEwMgITFAAAJ9mwn1nGab+VbAAAAAAn2RcNMTcwNTEyMTU0ODU1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AG0+D0VWN2xHn3AAAAAAbTFw0xNzA2MjkxOTE5MjRaMAwwCgYDVR0VBAMKAQEwMgITFAAABtLYx2PWA43PYAAAAAAG0hcNMTcwNjI5MTkxOTI0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AhflRfbnHVUnDswAAAACF+RcNMTcwNjIyMjEzMDMzWjAMMAoGA1UdFQQDCgEBMDICExQAAIX4kJhVxjAsxOwAAAAAhfgXDTE3MDYyMjIxMzAzM1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LPQMYUwRvwsDBwAAAAAs9BcNMTcwNjIxMTc1OTI1WjAMMAoGA1UdFQQDCgEBMDICExQAACzzeUP/Ib4g3IgAAAAALPMXDTE3MDYyMTE3NTkyNVowDDAKBgNVHRUEAwoBATAyAhMUAACoB2ZpvMPTUdpNAAAAAKgHFw0xNzA2MjExNTAxNTBaMAwwCgYDVR0VBAMKAQEwMgITFAAAqAbWDkTUQzLZ0gAAAACoBhcNMTcwNjIxMTUwMTUw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FNRsh+HKoiGADAAAAAAU1EXDTE3MDYyMDIxMTIxOFowDDAKBgNVHRUEAwoBATAyAhMUAABTUPiYujjqsqTQAAAAAFNQFw0xNzA2MjAyMTEyMThaMAwwCgYDVR0VBAMKAQEwMgITFAAAVn9LLN7J2tJFnwAAAABWfxcNMTcwNjE5MjAzMTEyWjAMMAoGA1UdFQQDCgEBMDICExQAAFZ+EmwFp6aSR2MAAAAAVn4XDTE3MDYxOTIwMzExMVowDDAKBgNVHRUEAwoBATAyAhMUAAAqujzoOq/X7YG/AAAAACq6Fw0xNzA2MTkwMzU3MzNaMAwwCgYDVR0VBAMKAQEwMgITFAAAKrnrUtKXI6OtLgAAAAAquRcNMTcwNjE5MDM1NzMy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AMwq1lsJ8EODKrQAAAAAzChcNMTcwNjE0MjMwNTQ4WjAMMAoGA1UdFQQDCgEBMDICExQAADMJQhzk4tUS3XMAAAAAMwkXDTE3MDYxNDIzMDU0OFowDDAKBgNVHRUEAwoBATAyAhMUAAA/5Oa23N3V4cw/AAAAAD/kFw0xNzA2MTQyMjAwMjFaMAwwCgYDVR0VBAMKAQEwMgITFAAAP+Pp0s/5pjtaAAAAAAA/4xcNMTcwNjE0MjIwMDIxWjAMMAoGA1UdFQQDCgEBMDICExQAAGNXYxlw8tM1LSYAAAAAY1cXDTE3MDYxNDE5MTIxMFowDDAKBgNVHRUEAwoBATAyAhMUAABjVjFEdZb+bp6+AAAAAGNWFw0xNzA2MTQxOTEyMTB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ASY+R9v7XWU3oWAAAAABJjxcNMTcwNzE5MTY1ODIyWjAMMAoGA1UdFQQDCgEBMDICExQAAEmOHHWzZhTyLs0AAAAASY4XDTE3MDcxOTE2NTgyMl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AHnfjiliJblBoXAAAAAAedFw0xNzA3MTkxNDU0MDBaMAwwCgYDVR0VBAMKAQEwMgITFAAAB5xrQB+pDaaSwQAAAAAHnBcNMTcwNzE5MTQ1NDAwWjAMMAoGA1UdFQQDCgEBMDICExQAAAd9XcTY7aCCewYAAAAAB30XDTE3MDcxOTE0NDY0NlowDDAKBgNVHRUEAwoBATAyAhMUAAAHfHX2Sk/ywTZ0AAAAAAd8Fw0xNzA3MTkxNDQ2NDZ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NJWJCWpKOfXXIMAAAAA0lYXDTE3MDcxMzIwNDUzNFowDDAKBgNVHRUEAwoBATAyAhMUAADSVVD2EOUsvk7EAAAAANJVFw0xNzA3MTMyMDQ1MzR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Ayiq5m5gTXb1GHAAAAADKKFw0xNzA3MTIyMDM2MTNaMAwwCgYDVR0VBAMKAQEwMgITFAAAMok3eJqBxbOT1gAAAAAyiRcNMTcwNzEyMjAzNjEy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Abl3iPPQtvbbsUAAAAABuUXDTE3MDcxMTE2MTkwNlowDDAKBgNVHRUEAwoBATAyAhMUAAAG5HYZG7VlKEQcAAAAAAbkFw0xNzA3MTExNjE5MDZ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AOaKE7H/uQXpFGgAAAAA5ohcNMTcwODIyMTUxMTQ1WjAMMAoGA1UdFQQDCgEBMDICExQAADmhBb7iR2ZoeBsAAAAAOaEXDTE3MDgyMjE1MTE0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DXM2r/JUH4mz+iAAAAANczFw0xNzA4MTYxNDQ1MzdaMAwwCgYDVR0VBAMKAQEwMgITFAAA1zLtH14taqr/TQAAAADXMhcNMTcwODE2MTQ0NTM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Unv4RFKr3/8OEAAAAABSexcNMTcwNzI3MTk0NjA0WjAMMAoGA1UdFQQDCgEBMDICExQAAFJ6Hiy/B+LE7IUAAAAAUnoXDTE3MDcyNzE5NDYwNFowDDAKBgNVHRUEAwoBATAyAhMUAACGd7tlO6g24xCOAAAAAIZ3Fw0xNzA3MjcxNTU0MDlaMAwwCgYDVR0VBAMKAQEwMgITFAAAhnbtlAjnBoPHwgAAAACGdhcNMTcwNzI3MTU1NDA4WjAMMAoGA1UdFQQDCgEBMDICExQAAAcf6pGqj9H895IAAAAABx8XDTE3MDcyNzE1NTQwOFowDDAKBgNVHRUEAwoBATAyAhMUAAAHHgOvSMPfMsUJAAAAAAce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AQX4FtHPiBRNBWwAAAABBfhcNMTcwNzI2MTYxMzIyWjAMMAoGA1UdFQQDCgEBMDICExQAAEF9JbJODHO9vWUAAAAAQX0XDTE3MDcyNjE2MTMyMVowDDAKBgNVHRUEAwoBATAyAhMUAAA6gO8ifL4DIevQAAAAADqAFw0xNzA3MjYxNjEwMzdaMAwwCgYDVR0VBAMKAQEwMgITFAAAOn99qI2GutovNgAAAAA6fxcNMTcwNzI2MTYxMDM2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EXMeGXwxFI4K0cAAAAARcwXDTE3MDkyNjE0NTMwM1owDDAKBgNVHRUEAwoBATAyAhMUAABFyyRdYvUH8hiJAAAAAEXLFw0xNzA5MjYxNDUzMDN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AQ8Cjud49s9JmBwAAAABDwBcNMTcwOTIwMTc1MTIzWjAMMAoGA1UdFQQDCgEBMDICExQAAEO/FqJ6XprgtWMAAAAAQ78XDTE3MDkyMDE3NTEyM1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AfXDAxb+n5xeDOAAAAAB9cFw0xNzA5MTEyMTQ1MjdaMAwwCgYDVR0VBAMKAQEwMgITFAAAH1se+7M2V9RUBgAAAAAfWxcNMTcwOTExMjE0NTI3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AR2vF9ncql4UtIwAAAABHaxcNMTcxMTA2MTcyOTAxWjAMMAoGA1UdFQQDCgEBMDICExQAAEdq0EVUzqTL8jEAAAAAR2oXDTE3MTEwNjE3MjkwMF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DXm3HGLaqhyiFwAAAAANeYXDTE3MTEwMTIyMDYxMlowDDAKBgNVHRUEAwoBATAyAhMUAAA15VF/rJ+bZnljAAAAADXlFw0xNzExMDEyMjA2MTJ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A0SOgPbY/q0jaZAAAAADRIFw0xNzEwMjMxNTMxMzlaMAwwCgYDVR0VBAMKAQEwMgITFAAANEdUS1KhUh9f2QAAAAA0RxcNMTcxMDIzMTUzMTM5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AK9+T3PGda/N82AAAAAAr3Fw0xNzEwMjAxNzUzNTBaMAwwCgYDVR0VBAMKAQEwMgITFAAACvacql7/RK3ybgAAAAAK9hcNMTcxMDIwMTc1MzUw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AZiXxgWIaLPqCuAAAAABmJFw0xNzEyMTQyMDUyNTFaMAwwCgYDVR0VBAMKAQEwMgITFAAAGYiaKy4VPt44kwAAAAAZiBcNMTcxMjE0MjA1MjUx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AVuNzYeC1Zf0HJgAAAABW4xcNMTcxMjA4MTQyOTA1WjAMMAoGA1UdFQQDCgEBMDICExQAAFbiyeHb6Ky4QgEAAAAAVuIXDTE3MTIwODE0Mjkw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C6tNmxwgfe+tVtAAAAALq0xcNMTgwMTMwMTgzOTU4WjAMMAoGA1UdFQQDCgEBMDICExQAAurSdj6Ei25m0gYAAAAC6tIXDTE4MDEzMDE4Mzk1OFowDDAKBgNVHRUEAwoBATAyAhMUAABqhSYCRhRpYTKGAAAAAGqFFw0xODAxMzAxODI5MjRaMAwwCgYDVR0VBAMKAQEwMgITFAAAaoRKwaufeRe86AAAAABqhBcNMTgwMTMwMTgyOTI0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B6OZOh5nTQLCInAAAAAHo5Fw0xODAxMzAxNTI1MDBaMAwwCgYDVR0VBAMKAQEwMgITFAAAejgT7mYwesxG9AAAAAB6OBcNMTgwMTMwMTUyNTAw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HArj40XBmT/1D8AAAAAcCsXDTE4MDEyMzE0NTIyMFowDDAKBgNVHRUEAwoBATAyAhMUAABwKgwG44Onv1BJAAAAAHAqFw0xODAxMjMxNDUyMjBaMAwwCgYDVR0VBAMKAQEwMgITFAAAi3XgprstlqfsFwAAAACLdRcNMTgwMTIyMjEzNDQzWjAMMAoGA1UdFQQDCgEBMDICExQAAIt0vazPxIFUfAQAAAAAi3QXDTE4MDEyMjIxMzQ0M1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A4BMo+NNDVyJy9gAAAADgExcNMTgwMTE5MjIyNjE2WjAMMAoGA1UdFQQDCgEBMDICExQAAOASLG8U4Hpoiz0AAAAA4BIXDTE4MDExOTIyMjYxM1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BAyfcldKdgjsnuwAAAAEDJxcNMTgwMTE4MTUwODM4WjAMMAoGA1UdFQQDCgEBMDICExQAAQMmb4PxoNvBhvgAAAABAyYXDTE4MDExODE1MDgzN1owDDAKBgNVHRUEAwoBATAyAhMUAACmnw+IH0pyRecaAAAAAKafFw0xODAxMTgxNDQyMTBaMAwwCgYDVR0VBAMKAQEwMgITFAAApp5IKqT8I3DVBAAAAACmnhcNMTgwMTE4MTQ0MjA5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ADgO6j0Yiwt2yFAAAAAAOAxcNMTgwMTExMTQ1MjUzWjAMMAoGA1UdFQQDCgEBMDICExQAAA4CeNkbURe8FwkAAAAADgIXDTE4MDExMTE0NTI1M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AVows8uzO0WLJcAAAAABWjFw0xODAxMTAxMzMzMzdaMAwwCgYDVR0VBAMKAQEwMgITFAAAFaLIv/LjjHeW9AAAAAAVohcNMTgwMTEwMTMzMzM2WjAMMAoGA1UdFQQDCgEBMDICExQAAYdBRzj7EVOW/hkAAAABh0EXDTE4MDExMDEwMTgyMlowDDAKBgNVHRUEAwoBATAyAhMUAAGHQEiPPGQ1c4yLAAAAAYdAFw0xODAxMTAxMDE4MjJ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BizYTahWfUWR7YAAAAAGLMXDTE4MDIyMDE5MzA0N1owDDAKBgNVHRUEAwoBATAyAhMUAAAYsYUu84gpJ7gkAAAAABixFw0xODAyMjAxOTMwNDd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mGWf8AAAAChO4XDTE4MDIxNzE0MjQxN1owDDAKBgNVHRUEAwoBATAyAhMUAABs9/fnWxr+Q7/eAAAAAGz3Fw0xODAyMTYxODUyMTJaMAwwCgYDVR0VBAMKAQEwMgITFAAAbPZa7N7+fhn24gAAAABs9hcNMTgwMjE2MTg1MjEyWjAMMAoGA1UdFQQDCgEBMDICExQAAtQH71012qQjeBwAAAAC1AcXDTE4MDIxNjE3MDkxMlowDDAKBgNVHRUEAwoBATAyAhMUAALUBhFN1aH2v3i/AAAAAtQGFw0xODAyMTYxNzA5MTFaMAwwCgYDVR0VBAMKAQEwMgITFAAAsEoGdCK++dIbKgAAAACwShcNMTgwMjE2MTcwODUxWjAMMAoGA1UdFQQDCgEBMDICExQAALBJSex4hyfWfpwAAAAAsEkXDTE4MDIxNjE3MDg1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AzZyyLUHYDErm8gAAAADNnBcNMTgwMjE0MTg1NzA3WjAMMAoGA1UdFQQDCgEBMDICExQAAM2byGVoUiyvr1UAAAAAzZsXDTE4MDIxNDE4NTcwN1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DGGUlj/BnuNUEcAAAAAMYYXDTE4MDIxMzIwMzQzMFowDDAKBgNVHRUEAwoBATAyAhMUAAAxhRN+MmxJZIR8AAAAADGFFw0xODAyMTMyMDM0MzB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OFNxQJz6hQiZ3MAAAAA4U0XDTE4MDIxMjIwMzcwNFowDDAKBgNVHRUEAwoBATAyAhMUAADhTFR3/KNLakIWAAAAAOFMFw0xODAyMTIyMDM3MDN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Ac4Ol1XCN3UniqAAAAABzgFw0xODAyMDkyMTEzNDFaMAwwCgYDVR0VBAMKAQEwMgITFAAAHN/jBEyAtGVM9gAAAAAc3xcNMTgwMjA5MjExMzQw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Bh69T0hEp3eHMTAAAAAGHrFw0xODAzMjEyMjEzNDhaMAwwCgYDVR0VBAMKAQEwMgITFAAAYep1uUVq6iZ8cAAAAABh6hcNMTgwMzIxMjIxMzQ4WjAMMAoGA1UdFQQDCgEBMDICExQAAEe50ZOBdaw3zzgAAAAAR7kXDTE4MDMyMTIyMTM0OFowDDAKBgNVHRUEAwoBATAyAhMUAABHuDBLLgsyk+e4AAAAAEe4Fw0xODAzMjEyMjEzNDd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A6nEU5C54HTZ5ZAAAAADqcFw0xODAzMTkxNzQ0MzdaMAwwCgYDVR0VBAMKAQEwMgITFAAAOptHk/jKjkryfgAAAAA6mxcNMTgwMzE5MTc0NDM3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FpTmtcxN2Bi6RkAAAAAWlMXDTE4MDMxNDIyMjY1NlowDDAKBgNVHRUEAwoBATAyAhMUAABaUnjwuGeh1XEJAAAAAFpSFw0xODAzMTQyMjI2NTV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B5qO2fM2TJele4AAAAAHmoXDTE4MDMwODIxMjI1N1owDDAKBgNVHRUEAwoBATAyAhMUAAAeaZJHrg+yJ1JPAAAAAB5pFw0xODAzMDgyMTIyNTd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Ad3k3Ryvc+Z3HjAAAAAB3eFw0xODA0MjQyMjU2NDFaMAwwCgYDVR0VBAMKAQEwMgITFAAAHd2s9ZUbC5frLAAAAAAd3RcNMTgwNDI0MjI1NjQw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BB1jA7tPqh2sC0AAAAAEHWFw0xODA0MTYxNzI4NTRaMAwwCgYDVR0VBAMKAQEwMgITFAAAQdX2U7dOhe4t8wAAAABB1RcNMTgwNDE2MTcyODU0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AKiiPahTKyEEGuAAAAAAqKBcNMTgwNDEyMjEyMDU0WjAMMAoGA1UdFQQDCgEBMDICExQAACony8X6HTJ6bQgAAAAAKicXDTE4MDQxMjIxMjA1M1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AB989nM3pPxtjUgAAAAAH3xcNMTgwNDEyMTQyMjEyWjAMMAoGA1UdFQQDCgEBMDICExQAAAfebSsbtnYHy/IAAAAAB94XDTE4MDQxMjE0MjIxMlowDDAKBgNVHRUEAwoBATAyAhMUAAATe7pILRAX0/tmAAAAABN7Fw0xODA0MTAxODIyMjRaMAwwCgYDVR0VBAMKAQEwMgITFAAAE3p6hib/ZDiwHgAAAAATehcNMTgwNDEwMTgyMjIz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C8/0VsrmcuCx9AAAAAALzxcNMTgwNjA3MTUyOTI4WjAMMAoGA1UdFQQDCgEBMDICExQAAAvOesAP20E360kAAAAAC84XDTE4MDYwNzE1MjkyN1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DvYSuddsTzcmXgAAAAAO9gXDTE4MDYwNDIxMjQ0M1owDDAKBgNVHRUEAwoBATAyAhMUAAA71yxSIXmQhzLRAAAAADvXFw0xODA2MDQyMTI0NDJaMAwwCgYDVR0VBAMKAQEwMgITFAADnlV17wihmZmbKgAAAAOeVRcNMTgwNjA0MjEwMDAwWjAMMAoGA1UdFQQDCgEBMDICExQAA55UgC3Fs8Dcy7YAAAADnlQXDTE4MDYwNDIwNTk1OVowDDAKBgNVHRUEAwoBATAyAhMUAACPOUDihW80kL/MAAAAAI85Fw0xODA2MDQyMDA5MTFaMAwwCgYDVR0VBAMKAQEwMgITFAAAjzgqbO1Qf01ifwAAAACPOBcNMTgwNjA0MjAwOTEx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LE8oYrxYCzC2QkAAAAAsTwXDTE4MDYwMTIwMzMwOFowDDAKBgNVHRUEAwoBATAyAhMUAACxO8QK+Wx9ndmSAAAAALE7Fw0xODA2MDEyMDMzMDhaMAwwCgYDVR0VBAMKAQEwMgITFAABGswu3uw6Qe6JJAAAAAEazBcNMTgwNTMxMjAyNTEzWjAMMAoGA1UdFQQDCgEBMDICExQAARrL2zGpX0rUWRMAAAABGssXDTE4MDUzMTIwMjUxM1owDDAKBgNVHRUEAwoBATAyAhMUAABFUixPwnJVNq/iAAAAAEVSFw0xODA1MzExOTQ2NDFaMAwwCgYDVR0VBAMKAQEwMgITFAAARVH2VZOngHDeoQAAAABFURcNMTgwNTMxMTk0NjQx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Bw3cDv183kcGETAAAAAHDdFw0xODA1MzAyMTA0MTFaMAwwCgYDVR0VBAMKAQEwMgITFAAAcNyQZy0fua1CBAAAAABw3BcNMTgwNTMwMjEwNDEx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Cu3C6qO+7VchElAAAAAK7cFw0xODA1MjkxNTQxNTJaMAwwCgYDVR0VBAMKAQEwMgITFAAArtsD/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r2OS7cAAAAAk4sXDTE4MDUyODE3MTY1NFowDDAKBgNVHRUEAwoBATAyAhMUAACTitHALPZm2yt7AAAAAJOKFw0xODA1MjgxNzE2NTRaMAwwCgYDVR0VBAMKAQEwMgITFAAAR+F1fjKYWa89AQAAAABH4RcNMTgwNTI4MTU0MjE2WjAMMAoGA1UdFQQDCgEBMDICExQAAEfggcEU6qAbXRkAAAAAR+AXDTE4MDUyODE1NDIx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AE9FnY0fljn8RvwAAAAAT0RcNMTgwNTE5MDIyNzIxWjAMMAoGA1UdFQQDCgEBMDICExQAABPQ6aS7/Tc3O40AAAAAE9AXDTE4MDUxOTAyMjcyMV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CZ8ZTyNn+qQ7qIAAAAAJnwXDTE4MDcxMzE1MTIyN1owDDAKBgNVHRUEAwoBATAyAhMUAAAme+MVHGHd1M28AAAAACZ7Fw0xODA3MTMxNTEyMjd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CM2CaLecGJMfzAAAAAAIzYXDTE4MDcxMjAwMTczM1owDDAKBgNVHRUEAwoBATAyAhMUAAAjNcqU6wjnxmdeAAAAACM1Fw0xODA3MTIwMDE3MzN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AQmKMRY2Qjl7WtQAAAABCYhcNMTgwNzA5MTQyNDQ2WjAMMAoGA1UdFQQDCgEBMDICExQAAEJhrzPFmTUpr/wAAAAAQmEXDTE4MDcwOTE0MjQ0N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A4gPveUnBldzyqAAAAADiAFw0xODA3MDIxNjU0MjFaMAwwCgYDVR0VBAMKAQEwMgITFAAAOH8KvSbd1Mx8rAAAAAA4fxcNMTgwNzAyMTY1NDIx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CSac+gXu5qg+/QAAAAAJJoXDTE4MDYyNzIwMzA1OVowDDAKBgNVHRUEAwoBATAyAhMUAAAkmfwolHkIIqiHAAAAACSZFw0xODA2MjcyMDMwNTl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BXZ4jCVbTeXkllAAAAAFdnFw0xODA2MjYxNjE4NTFaMAwwCgYDVR0VBAMKAQEwMgITFAAAV2YjAlF7NZvWBwAAAABXZhcNMTgwNjI2MTYxODQ5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Ec9imrUUHGGf72AAAAARz2Fw0xODA4MTQxOTAxMDRaMAwwCgYDVR0VBAMKAQEwMgITFAABHPU4IScaiMnMOwAAAAEc9RcNMTgwODE0MTkwMTAzWjAMMAoGA1UdFQQDCgEBMDICExQAAz+d0gJDZWLbPBAAAAADP50XDTE4MDgxNDE0NTEyN1owDDAKBgNVHRUEAwoBATAyAhMUAAM/nDA5U6r6kcP5AAAAAz+cFw0xODA4MTQxNDUxMjdaMAwwCgYDVR0VBAMKAQEwMgITFAAA+P95H/VTJIK/pwAAAAD4/xcNMTgwODEzMTkwMTMzWjAMMAoGA1UdFQQDCgEBMDICExQAAPj+lNOcI5OAs6EAAAAA+P4XDTE4MDgxMzE5MDEzMl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AKkB/m193Aj49awAAAAAqQBcNMTgwODEwMjEyODE2WjAMMAoGA1UdFQQDCgEBMDICExQAACo/XRzagT8XwPcAAAAAKj8XDTE4MDgxMDIxMjgxN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AJKbkS2ADVqvAvAAAAAAkpFw0xODA4MDMyMDQ1MTVaMAwwCgYDVR0VBAMKAQEwMgITFAAACSjM3KWYDcElpQAAAAAJKBcNMTgwODAzMjA0NTE0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Dbof8WuRp0fsdIAAAAANugXDTE4MDczMDE5MTgyOVowDDAKBgNVHRUEAwoBATAyAhMUAAA25x+X5BwcoQvOAAAAADbnFw0xODA3MzAxOTE4Mjh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GP3tZuYwhP8VkcAAAAAY/cXDTE4MDkxMTIxMzkxMFowDDAKBgNVHRUEAwoBATAyAhMUAABj9nZZ3pnDP2ruAAAAAGP2Fw0xODA5MTEyMTM5MDlaMAwwCgYDVR0VBAMKAQEwMgITFAAAZD+hpIt44d0BQAAAAABkPxcNMTgwOTExMjEzODA1WjAMMAoGA1UdFQQDCgEBMDICExQAAGQ+Ev9qiI8vLUwAAAAAZD4XDTE4MDkxMTIxMzgwNF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ADx4u6Mv5gp0R4AAAAAAPHFw0xODA4MzAxNjI5NDVaMAwwCgYDVR0VBAMKAQEwMgITFAAAA8aMBhQ9ahp1swAAAAADxhcNMTgwODMwMTYyOTQ1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DjemZqwlRiucwYAAAAAON4XDTE4MDgyOTIwMDgxNlowDDAKBgNVHRUEAwoBATAyAhMUAAA43TPrusoQC14+AAAAADjdFw0xODA4MjkyMDA4MTV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Bf3auAJ6A3hWDtAAAAAF/dFw0xODA4MjgxOTM3NDVaMAwwCgYDVR0VBAMKAQEwMgITFAAAX9x4l2s71jf/0gAAAABf3BcNMTgwODI4MTkzNzQ1WjAMMAoGA1UdFQQDCgEBMDICExQAAZ7EQYrv7r0G9fAAAAABnsQXDTE4MDgyODE5MDUzN1owDDAKBgNVHRUEAwoBATAyAhMUAAGew4NiRSFRY0AhAAAAAZ7DFw0xODA4MjgxOTA1MzdaMAwwCgYDVR0VBAMKAQEwMgITFAAABlHrfHXD3gY9hgAAAAAGURcNMTgwODI4MTc1NjQ0WjAMMAoGA1UdFQQDCgEBMDICExQAAAZQ2gg7ja65lgkAAAAABlAXDTE4MDgyODE3NTY0NF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AEWME/lnWbbYFowAAAAARYxcNMTgwODI0MjA0MTU1WjAMMAoGA1UdFQQDCgEBMDICExQAABFiteOdsYGHnRoAAAAAEWIXDTE4MDgyNDIwNDE1NV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Ff86DRabf9v/NwAAAAAV/xcNMTgwODIzMTczMTU3WjAMMAoGA1UdFQQDCgEBMDICExQAABX+C7TAzgknERMAAAAAFf4XDTE4MDgyMzE3MzE1N1owDDAKBgNVHRUEAwoBATAyAhMUAABMv/zcNLHbQfFhAAAAAEy/Fw0xODA4MjMxNTMzNTZaMAwwCgYDVR0VBAMKAQEwMgITFAAATL5KC96qtO55PwAAAABMvhcNMTgwODIzMTUzMzU2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Ctiw4MSMbP6HOUAAAAAK2IXDTE4MDgyMjE2MDQyMVowDDAKBgNVHRUEAwoBATAyAhMUAAArYcLWs6neavzGAAAAACthFw0xODA4MjIxNjA0MjFaMAwwCgYDVR0VBAMKAQEwMgITFAAAMJIJd8oQPmCrDQAAAAAwkhcNMTgwODIxMTc1NjM2WjAMMAoGA1UdFQQDCgEBMDICExQAADCRLoSZFwMG7WcAAAAAMJEXDTE4MDgyMTE3NTYz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FolxQogOkdmYK8AAAAAWiUXDTE4MTAxMDIwNTkzOVowDDAKBgNVHRUEAwoBATAyAhMUAABaJOWuGjoJ2ZebAAAAAFokFw0xODEwMTAyMDU5Mzl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AHcPW0nwFR8jekwAAAAAdw8XDTE4MTAxMDE2Mzc0MFowDDAKBgNVHRUEAwoBATAyAhMUAAB3Dg3v3RLxg1QaAAAAAHcOFw0xODEwMTAxNjM3Mz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AiOfxn74w8XHvGwAAAACI5xcNMTgxMDA0MjIwNjAyWjAMMAoGA1UdFQQDCgEBMDICExQAAIjmbsXUxcVhhRUAAAAAiOYXDTE4MTAwNDIyMDYwMV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CFHczH05B/3MgXAAAAAIUdFw0xODEwMDMxOTE3MDZaMAwwCgYDVR0VBAMKAQEwMgITFAAAhRx0yE4M1pGCBQAAAACFHBcNMTgxMDAzMTkxNzA1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A/oGKDxKFswgaXAAAAAD+gFw0xODEwMDIxNjU3NTNaMAwwCgYDVR0VBAMKAQEwMgITFAAAP5/1CX687m2irgAAAAA/nxcNMTgxMDAyMTY1NzUzWjAMMAoGA1UdFQQDCgEBMDICExQAAg7B4rwXVcMkBvcAAAACDsEXDTE4MTAwMjE0MDM0MlowDDAKBgNVHRUEAwoBATAyAhMUAAIOwKPvKXNZCdkrAAAAAg7AFw0xODEwMDIxNDAzNDJaMAwwCgYDVR0VBAMKAQEwMgITFAAAJBTB1cyDfwYOPwAAAAAkFBcNMTgxMDAxMDQzMTQ3WjAMMAoGA1UdFQQDCgEBMDICExQAACQT8LYOM/VpA/cAAAAAJBMXDTE4MTAwMTA0MzE0N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Arj79N78SeMlVawAAAACuPhcNMTgxMTA2MjEzNzM4WjAMMAoGA1UdFQQDCgEBMDICExQAAK495yyYEwiFAWcAAAAArj0XDTE4MTEwNjIxMzczOFowDDAKBgNVHRUEAwoBATAyAhMUAAFGCD0vEj5Pk7CjAAAAAUYIFw0xODExMDYxODQ1MDFaMAwwCgYDVR0VBAMKAQEwMgITFAABRgc2VBDkS3BH8wAAAAFGBxcNMTgxMTA2MTg0NTAxWjAMMAoGA1UdFQQDCgEBMDICExQAADuAKXny8W+9secAAAAAO4AXDTE4MTEwNjE3MjYxMlowDDAKBgNVHRUEAwoBATAyAhMUAAA7f3qFE3vfVwVYAAAAADt/Fw0xODExMDYxNzI2MTJ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EDWKN2ErlfkHksAAAAAQNYXDTE4MTAzMDIyMzYwN1owDDAKBgNVHRUEAwoBATAyAhMUAABA1WohpRKxeNSxAAAAAEDVFw0xODEwMzAyMjM2MDd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AILwBV0JQj+kyrQAAAAAgvBcNMTgxMDI2MTU1MDIzWjAMMAoGA1UdFQQDCgEBMDICExQAACC7mCfzHyKBiX8AAAAAILsXDTE4MTAyNjE1NTAyM1owDDAKBgNVHRUEAwoBATAyAhMUAAFUZbPffByGt25UAAAAAVRlFw0xODEwMjYxNTM4NDZaMAwwCgYDVR0VBAMKAQEwMgITFAABVGQ3OX0sRbyXdwAAAAFUZBcNMTgxMDI2MTUzODQ2WjAMMAoGA1UdFQQDCgEBMDICExQAAC1iVE78l3Csz90AAAAALWIXDTE4MTAyNjE1MDQxMFowDDAKBgNVHRUEAwoBATAyAhMUAAAtYS8Gpfubw+DmAAAAAC1hFw0xODEwMjYxNTA0MDl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AKzd3UvS5CJSOY8AAAAArN0XDTE4MTEyODE1MDM1MVowDDAKBgNVHRUEAwoBATAyAhMUAACs3KjVjkBYUG/cAAAAAKzcFw0xODExMjgxNTAzNTFaMAwwCgYDVR0VBAMKAQEwMgITFAAAduPEk4Et1WDNiAAAAAB24xcNMTgxMTI4MDMwMzI5WjAMMAoGA1UdFQQDCgEBMDICExQAAHbiQm81UGcRbKgAAAAAduIXDTE4MTEyODAzMDMyOF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CtwifVltm1qmSaAAAAAK3CFw0xODExMjMxNDQ0MThaMAwwCgYDVR0VBAMKAQEwMgITFAAArcFi/y9vmDojJQAAAACtwRcNMTgxMTIzMTQ0ND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kD3s5bfT+AqyFYAAAACQPcXDTE4MTEyMjE3MjkyNVowDDAKBgNVHRUEAwoBATAyAhMUAAJA9uhWZj53J6oQAAAAAkD2Fw0xODExMjIxNzI5MjR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ADTKRJob0jW3qlQAAAAANMoXDTE4MTEyMDE4MjcwOVowDDAKBgNVHRUEAwoBATAyAhMUAAA0yVOMS9/A17iEAAAAADTJFw0xODExMjAxODI3MDl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ALNpCgM8wzih51QAAAAAs2hcNMTgxMTIwMTYxODExWjAMMAoGA1UdFQQDCgEBMDICExQAACzZiC9cvACv080AAAAALNkXDTE4MTEyMDE2MTgxMF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AAtuuLm7B5cacDAAAAAAC2xcNMTgxMTA5MTg0OTQ5WjAMMAoGA1UdFQQDCgEBMDICExQAAALafDpUWprW+3IAAAAAAtoXDTE4MTEwOTE4NDk0OFowDDAKBgNVHRUEAwoBATAyAhMUAARFBNZ3P2lJTAvxAAAABEUEFw0xODExMDkxNjAzNDlaMAwwCgYDVR0VBAMKAQEwMgITFAAERQP/cpXcdGZpfgAAAARFAxcNMTgxMTA5MTYwMzQ5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ASf1AaqvwIDLqwAAAAEBJxcNMTgxMjE3MTQzNTQ4WjAMMAoGA1UdFQQDCgEBMDICExQAAQEm0aFPN7LUF4UAAAABASYXDTE4MTIxNzE0MzU0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AGT2QOU9tNT3enAAAAAAZPFw0xODEyMDUxNzQxNTBaMAwwCgYDVR0VBAMKAQEwMgITFAAABk4RRaRY3Xd2aAAAAAAGThcNMTgxMjA1MTc0MTQ5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MWa+qSDV9PnNaQAAAAAxZhcNMTgxMjA0MjEyODMyWjAMMAoGA1UdFQQDCgEBMDICExQAADFlax7uRG5h/UsAAAAAMWUXDTE4MTIwNDIxMjgzMV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NPQQH8n/w8JxLQAAAAA09BcNMTgxMTMwMTUwNTI0WjAMMAoGA1UdFQQDCgEBMDICExQAADTzrKtMbZ/Ms60AAAAANPMXDTE4MTEzMDE1MDUyN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DMOjT/P9FAHLZdAAAAAMw6Fw0xOTAxMTUyMzIxMzhaMAwwCgYDVR0VBAMKAQEwMgITFAAAzDl8ovofV+7hMAAAAADMORcNMTkwMTE1MjMyMTM3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C8zm3Wmi1lxkuuAAAAALzOFw0xOTAxMTQxNTU5NDZaMAwwCgYDVR0VBAMKAQEwMgITFAAAvM1qMK/r/VqU1gAAAAC8zRcNMTkwMTE0MTU1OTQ2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MMEQ1p2CcN69bwAAAAAwwQXDTE5MDExMTE1NDYxM1owDDAKBgNVHRUEAwoBATAyAhMUAADDA4SsXYrII/ceAAAAAMMDFw0xOTAxMTExNTQ2MTJaMAwwCgYDVR0VBAMKAQEwMgITFAADozGfzJEwJoxftQAAAAOjMRcNMTkwMTEwMjE0OTMyWjAMMAoGA1UdFQQDCgEBMDICExQAA6MwiWO/GhmJyQ8AAAADozAXDTE5MDExMDIxNDkzMlowDDAKBgNVHRUEAwoBATAyAhMUAAAP6yXvRE46CMloAAAAAA/rFw0xOTAxMTAyMDI0NDlaMAwwCgYDVR0VBAMKAQEwMgITFAAAD+oGHwep8hq9rAAAAAAP6hcNMTkwMTEwMjAyNDQ5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AAnxXjfP3X10fl0AAAAACfEXDTE5MDEwOTE1MDgwOFowDDAKBgNVHRUEAwoBATAyAhMUAAAJ8Kjt8KIDfemJAAAAAAnwFw0xOTAxMDkxNTA4MDh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C2t6PH/wn5v7iJAAAAALa3Fw0xOTAyMDYxNTExMjNaMAwwCgYDVR0VBAMKAQEwMgITFAAAtrWZXc/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BNsROQaxWhU391AAAAAE2xFw0xOTAyMDUxODI0NDBaMAwwCgYDVR0VBAMKAQEwMgITFAAATbALHnnw0PTeRAAAAABNsBcNMTkwMjA1MTgyNDM5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IwlpoHslThqxA0AAAAAjCUXDTE5MDEzMTIxMjY1MlowDDAKBgNVHRUEAwoBATAyAhMUAACMJGf9mUqd9AmtAAAAAIwkFw0xOTAxMzEyMTI2NTJ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AOQk9jFer8wEyhQAAAAA5CRcNMTkwMTI5MTkyMzMxWjAMMAoGA1UdFQQDCgEBMDICExQAADkILydp4D/p33IAAAAAOQgXDTE5MDEyOTE5MjMzMV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BDJu/97Lc/hQWPAAAAAEMmFw0xOTAyMjAxNTIxNDNaMAwwCgYDVR0VBAMKAQEwMgITFAAAQyUZMdMIHPM/JgAAAABDJRcNMTkwMjIwMTUyMTQzWjAMMAoGA1UdFQQDCgEBMDICExQAAgunkgE99W+jD8gAAAACC6cXDTE5MDIyMDE0MzEwMFowDDAKBgNVHRUEAwoBATAyAhMUAAILpgQxZr6X3BncAAAAAgumFw0xOTAyMjAxNDMxMDBaMAwwCgYDVR0VBAMKAQEwMgITFAAABAd/ynyu5/xoLQAAAAAEBxcNMTkwMjIwMTQyNTE0WjAMMAoGA1UdFQQDCgEBMDICExQAAAQGvJgajJjOF1gAAAAABAYXDTE5MDIyMDE0MjUxN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BHpzTsAkEQCItRAAAAAEenFw0xOTAyMTYxMjAxNThaMAwwCgYDVR0VBAMKAQEwMgITFAAAR6beRP+X9i9FFAAAAABHphcNMTkwMjE2MTIwMTU4WjAMMAoGA1UdFQQDCgEBMDICExQAAEmlJPA+auf1OEEAAAAASaUXDTE5MDIxNTIwMTUyNlowDDAKBgNVHRUEAwoBATAyAhMUAABJpKGIeUQbeurOAAAAAEmkFw0xOTAyMTUyMDE1MjZ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AisPOaJQ+JHugEAAAAACKwxcNMTkwMjE1MTQwMjU1WjAMMAoGA1UdFQQDCgEBMDICExQAAIrCslHH9aeGIX4AAAAAisIXDTE5MDIxNTE0MDI1NVowDDAKBgNVHRUEAwoBATAyAhMUAACEzwxXfLuII6w0AAAAAITPFw0xOTAyMTQxOTA1MjNaMAwwCgYDVR0VBAMKAQEwMgITFAAAhM5alzIQKs7U5gAAAACEzhcNMTkwMjE0MTkwNTIzWjAMMAoGA1UdFQQDCgEBMDICExQAADYGBnxGdoedsFAAAAAANgYXDTE5MDIxNDE2NDg0NlowDDAKBgNVHRUEAwoBATAyAhMUAAA2BRQdmu5AO1I2AAAAADYFFw0xOTAyMTQxNjQ4NDZ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FyRJdOUMqu+xEgAAAAAXJEXDTE5MDIxMzIxMjgyNVowDDAKBgNVHRUEAwoBATAyAhMUAABckBdOm/0NiRPuAAAAAFyQFw0xOTAyMTMyMTI4MjR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AnFlMyrO/eq5VrAAAAACcWFw0xOTAyMTExODUxMTZaMAwwCgYDVR0VBAMKAQEwMgITFAAAJxWAP5f4dIuiqAAAAAAnFRcNMTkwMjExMTg1MTE1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AApXM/HssrB4AKgAAAAAClRcNMTkwMjA2MTc1MzAwWjAMMAoGA1UdFQQDCgEBMDICExQAAAKUpq/kvVnpEg4AAAAAApQ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CkaRuz1Y0F+xXkAAAAAKRoXDTE5MDMwNTAzMDc0NVowDDAKBgNVHRUEAwoBATAyAhMUAAApGfOkgmS1rRQ1AAAAACkZFw0xOTAzMDUwMzA3NDV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KkF/hmBYBfxhN0AAAAAqQUXDTE5MDMwNDE0NTYxN1owDDAKBgNVHRUEAwoBATAyAhMUAACpBD7oN9m+JcoRAAAAAKkEFw0xOTAzMDQxNDU2MTZ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APToM7bCh+QbtqQAAAAA9OhcNMTkwMjI1MTU1MzM4WjAMMAoGA1UdFQQDCgEBMDICExQAAD05+WMRzs6ffZcAAAAAPTkXDTE5MDIyNTE1NTMzO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GEvIQ80+pk9fYkAAAAAYS8XDTE5MDIyMTIyNTEyMlowDDAKBgNVHRUEAwoBATAyAhMUAABhLtTHhhy4c6n2AAAAAGEuFw0xOTAyMjEyMjUxMjJaMAwwCgYDVR0VBAMKAQEwMgITFAACZbHghs6uSxoBlQAAAAJlsRcNMTkwMjIxMjE0NTI3WjAMMAoGA1UdFQQDCgEBMDICExQAAmWwRsgIfjMiSCUAAAACZbAXDTE5MDIyMTIxNDUyNlowDDAKBgNVHRUEAwoBATAyAhMUAAALFQVrwOsbjNmSAAAAAAsVFw0xOTAyMjEyMTA4NTBaMAwwCgYDVR0VBAMKAQEwMgITFAAACxTXwz7WYWiITAAAAAALFBcNMTkwMjIxMjEwODUw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A5fMD+lUWnQM6aAAAAADl8Fw0xOTAzMjIxNTE1MDFaMAwwCgYDVR0VBAMKAQEwMgITFAAAOXtYuk+skAEQZwAAAAA5excNMTkwMzIyMTUxNTAxWjAMMAoGA1UdFQQDCgEBMDICExQAAOORA6pDGntRsvkAAAAA45EXDTE5MDMyMTIwMTYxM1owDDAKBgNVHRUEAwoBATAyAhMUAADjkCPirODf2xlrAAAAAOOQFw0xOTAzMjEyMDE2MTJ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CTneR/R2CLINF1AAAAAJOdFw0xOTAzMjAxODQxNTBaMAwwCgYDVR0VBAMKAQEwMgITFAAAk5xJxmYxtiTicgAAAACTnBcNMTkwMzIwMTg0MTUwWjAMMAoGA1UdFQQDCgEBMDICExQAAD2K78PxUoYO+ZgAAAAAPYoXDTE5MDMxOTIzMjMwNFowDDAKBgNVHRUEAwoBATAyAhMUAAA9icN1uLW53t4GAAAAAD2JFw0xOTAzMTkyMzIzMDN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B3KCqu6dghQzKMAAAAAHcoXDTE5MDMxNTE3NTgyOFowDDAKBgNVHRUEAwoBATAyAhMUAAAdyT1vmssMWaSLAAAAAB3JFw0xOTAzMTUxNzU4Mjh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AHl7r745nBUhMswAAAAAeXhcNMTkwMzE0MTQ1NDU1WjAMMAoGA1UdFQQDCgEBMDICExQAAB5doWQwyIXTfL8AAAAAHl0XDTE5MDMxNDE0NTQ1NV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DQFh0OUcqXgAMYAAAAANAWFw0xOTA0MjIyMDA5MTFaMAwwCgYDVR0VBAMKAQEwMgITFAAA0BUsabbVze+1zwAAAADQFRcNMTkwNDIyMjAwOTEx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Au2Mb1IZBuMJYlAAAAAC7YFw0xOTA0MjIxNDEyMThaMAwwCgYDVR0VBAMKAQEwMgITFAAALteOR9UJ71vjNgAAAAAu1xcNMTkwNDIyMTQxMjE4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A6wuFrE5IPtfqvAAAAADrCFw0xOTA0MTcxNDM1MjlaMAwwCgYDVR0VBAMKAQEwMgITFAAAOsFL2zXID75sZQAAAAA6wRcNMTkwNDE3MTQzNTI5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ASWOfAe5XqqDE9wAAAABJYxcNMTkwNDE1MTg0NTAyWjAMMAoGA1UdFQQDCgEBMDICExQAAEliDYwpfQDsXegAAAAASWIXDTE5MDQxNTE4NDUwMV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MLe82aViKL7L+wAAAAAwt4XDTE5MDQxMjE1NDkyNFowDDAKBgNVHRUEAwoBATAyAhMUAADC3b9+McfHruqOAAAAAMLdFw0xOTA0MTIxNTQ5MjNaMAwwCgYDVR0VBAMKAQEwMgITFAAACiPOu9OjydRVpgAAAAAKIxcNMTkwNDEyMTQyNjIwWjAMMAoGA1UdFQQDCgEBMDICExQAAAoicXNBEKVQbOsAAAAACiIXDTE5MDQxMjE0MjYyMFowDDAKBgNVHRUEAwoBATAyAhMUAACnNZBaERzXrpF9AAAAAKc1Fw0xOTA0MTIwMjI0NTdaMAwwCgYDVR0VBAMKAQEwMgITFAAApzQSY69ABeCeUQAAAACnNBcNMTkwNDEyMDIyNDU3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ABwXILyo05BWi6AAAAAAHBFw0xOTA0MTAyMTIwMTJaMAwwCgYDVR0VBAMKAQEwMgITFAAAAcAoiWRhetFgbwAAAAABwBcNMTkwNDEwMjEyMDEyWjAMMAoGA1UdFQQDCgEBMDICExQABO7CkZiooI7pwjAAAAAE7sIXDTE5MDQxMDE1NTQyNlowDDAKBgNVHRUEAwoBATAyAhMUAATuwcdizsGz0b0qAAAABO7BFw0xOTA0MTAxNTU0MjZaMAwwCgYDVR0VBAMKAQEwMgITFAAAQOanm0vaO+eVpgAAAABA5hcNMTkwNDEwMTUwNjQxWjAMMAoGA1UdFQQDCgEBMDICExQAAEDlFw0UjiQDQpoAAAAAQOUXDTE5MDQxMDE1MDY0MV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InfVNs1cSQHSGgAAAAAid8XDTE5MDQwOTE4MTgyOVowDDAKBgNVHRUEAwoBATAyAhMUAACJ3o/ZAiM0AyxoAAAAAIneFw0xOTA0MDkxODE4MjlaMAwwCgYDVR0VBAMKAQEwMgITFAAAlp0VS5MTf+kNeAAAAACWnRcNMTkwNDA5MTU0NzM4WjAMMAoGA1UdFQQDCgEBMDICExQAAJacjTy0Qc/ISOgAAAAAlpwXDTE5MDQwOTE1NDczOF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Ab0vg3UB/NvaSGAAAAABvSFw0xOTA0MDUxNzE5MzJaMAwwCgYDVR0VBAMKAQEwMgITFAAAG9FvfVJroPSepgAAAAAb0RcNMTkwNDA1MTcxOTM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Eurd/xh1e2u4ZQAAAAAS6sXDTE5MDUwODE0MDUyMVowDDAKBgNVHRUEAwoBATAyAhMUAABLqi1QFmpKNlSxAAAAAEuqFw0xOTA1MDgxNDA1MjF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AJR9Dsp02SfxtqAAAAAAlHFw0xOTA1MDYxNTI2MTZaMAwwCgYDVR0VBAMKAQEwMgITFAAACUY7kWk2P4VlKwAAAAAJRhcNMTkwNTA2MTUyNjE1WjAMMAoGA1UdFQQDCgEBMDICExQAAfPnpjvXnGcPwucAAAAB8+cXDTE5MDUwNjE1MDYzM1owDDAKBgNVHRUEAwoBATAyAhMUAAHz5qrzu/fJPDutAAAAAfPmFw0xOTA1MDYxNTA2MzJaMAwwCgYDVR0VBAMKAQEwMgITFAAAa48ce3AyZN421QAAAABrjxcNMTkwNTA2MTQ1NjEzWjAMMAoGA1UdFQQDCgEBMDICExQAAGuOLVatYwIQx9MAAAAAa44XDTE5MDUwNjE0NTYxM1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AaXG6qtLjGLRdkgAAAABpcRcNMTkwNDMwMTUxNDEzWjAMMAoGA1UdFQQDCgEBMDICExQAAGlwoYBOp27K/Q4AAAAAaXAXDTE5MDQzMDE1MTQxM1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AE75REdfEGlNiNQAAAAATvkXDTE5MDQyNTIyMDgxN1owDDAKBgNVHRUEAwoBATAyAhMUAABO+OYoTq1n/0MuAAAAAE74Fw0xOTA0MjUyMjA4MTd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CpQKI7tL/UVoXoAAAAAKlAXDTE5MDQyNDE4MTcwN1owDDAKBgNVHRUEAwoBATAyAhMUAAAqT83I0fMfslsCAAAAACpPFw0xOTA0MjQxODE3MDd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AMwjEDbDyXISsigAAAAAzCBcNMTkwNDIzMjEzOTIwWjAMMAoGA1UdFQQDCgEBMDICExQAADMHcQM055awVA4AAAAAMwcXDTE5MDQyMzIxMzkyM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BmPZr7cmNdYa82AAAAAGY9Fw0xOTA1MjMxNTQ0NDFaMAwwCgYDVR0VBAMKAQEwMgITFAAAZjwg/sXIr8J2GgAAAABmPBcNMTkwNTIzMTU0NDQw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AD0QZX9YkXEdvjkAAAAAPRAXDTE5MDUxNjE4MTUzM1owDDAKBgNVHRUEAwoBATAyAhMUAAA9D+RM3ABZzqZzAAAAAD0PFw0xOTA1MTYxODE1MzN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C6zkcZt2yRve1vAAAAALrOFw0xOTA2MDUxOTUwMjlaMAwwCgYDVR0VBAMKAQEwMgITFAAAus0lB0ZAnjJoLQAAAAC6zRcNMTkwNjA1MTk1MDI5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C8qJki1xb+R9RUAAAAALyoFw0xOTA2MDUxNTAxMjVaMAwwCgYDVR0VBAMKAQEwMgITFAAAvKdhC15MwOUbugAAAAC8pxcNMTkwNjA1MTUwMTI0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AT2WMS1Kvv9NGdAAAAABPZRcNMTkwNjAzMjAwNzE1WjAMMAoGA1UdFQQDCgEBMDICExQAAE9kOMWeu5ePozYAAAAAT2QXDTE5MDYwMzIwMDcxNFowDDAKBgNVHRUEAwoBATAyAhMUAAPSXAWNZEB+6HqAAAAAA9JcFw0xOTA2MDMxOTM4MjRaMAwwCgYDVR0VBAMKAQEwMgITFAAD0lsNXzjQZBpVfAAAAAPSWxcNMTkwNjAzMTkzODI0WjAMMAoGA1UdFQQDCgEBMDICExQAABXD2wTCx6AisgMAAAAAFcMXDTE5MDYwMzE5MzgyNFowDDAKBgNVHRUEAwoBATAyAhMUAAAVwstTJ9SrrYm2AAAAABXC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AQrpZAAwk8YjhoAAAAABCsXDTE5MDUzMTIwNDgwMFowDDAKBgNVHRUEAwoBATAyAhMUAAAEKuKASYLh+d3uAAAAAAQqFw0xOTA1MzEyMDQ4MDB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ASg5yYUAo4JBuvAAAAABKDFw0xOTA1MjgyMTM3MzBaMAwwCgYDVR0VBAMKAQEwMgITFAAAEoIxuwqkNMgJZAAAAAASghcNMTkwNTI4MjEzNzMw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AtGDYqnrJFdodhAAAAAC0YFw0xOTA1MjgxNzA4MzBaMAwwCgYDVR0VBAMKAQEwMgITFAAALRcWwpVbZedaAgAAAAAtFxcNMTkwNTI4MTcwODMw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ArQDqPPuXEZHqQAAAAACtAFw0xOTA1MjcyMzIzMDdaMAwwCgYDVR0VBAMKAQEwMgITFAAAKz/7Qfx6UMLR+gAAAAArPxcNMTkwNTI3MjMyMzA2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AAlRjhf6gQCJBHwAAAAACVEXDTE5MDUyNzE1MDYzMlowDDAKBgNVHRUEAwoBATAyAhMUAAAJUEj0eV83B6hEAAAAAAlQFw0xOTA1MjcxNTA2MzJ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L3a9mzlHd7Wo5oAAAAAvdoXDTE5MDYyMzAzMjczOVowDDAKBgNVHRUEAwoBATAyAhMUAAC92RwlLr3z3+6sAAAAAL3ZFw0xOTA2MjMwMzI3Mzh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AKsDGMX9mJdzTz8AAAAAqwMXDTE5MDYyMDIxMTQ1N1owDDAKBgNVHRUEAwoBATAyAhMUAACrAnOnPfPicJYlAAAAAKsCFw0xOTA2MjAyMTE0NTd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JlzAKkah6OCEE8AAAAAmXMXDTE5MDYyMDE3MDkyNFowDDAKBgNVHRUEAwoBATAyAhMUAACZcmpM0ZNOzg7xAAAAAJlyFw0xOTA2MjAxNzA5MjR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AWtS6RHGnlXg1YAAAAABa1Fw0xOTA2MjAxNDQwNTVaMAwwCgYDVR0VBAMKAQEwMgITFAAAFrQ6Oq+muBsq8AAAAAAWtBcNMTkwNjIwMTQ0MDU1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AA9rfiLr34vQaQcAAAAAD2sXDTE5MDYxMjAwMzgxNlowDDAKBgNVHRUEAwoBATAyAhMUAAAPavQ4awmc0wMSAAAAAA9qFw0xOTA2MTIwMDM4MTZ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AM9Z2CVwpdbaXLAAAAAAz1Fw0xOTA3MDkxNzQyNDlaMAwwCgYDVR0VBAMKAQEwMgITFAAADPQwOevtdVgGcgAAAAAM9BcNMTkwNzA5MTc0MjQ5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B0weTj+ClSCI+BAAAAAHTBFw0xOTA3MDkxNTUyMjNaMAwwCgYDVR0VBAMKAQEwMgITFAAAdMAsZXA5MNbLFgAAAAB0wBcNMTkwNzA5MTU1MjIzWjAMMAoGA1UdFQQDCgEBMDICExQAAB3SHlgpRPlXzU8AAAAAHdIXDTE5MDcwOTE1MzIyOVowDDAKBgNVHRUEAwoBATAyAhMUAAAd0Xr3tcWC4meOAAAAAB3RFw0xOTA3MDkxNTMyMjh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E0Zrk3nC3LTsUEAAAAATRmFw0xOTA3MDgxNTUxMDBaMAwwCgYDVR0VBAMKAQEwMgITFAABNGXypfThpU0TPwAAAAE0ZRcNMTkwNzA4MTU1MDU5WjAMMAoGA1UdFQQDCgEBMDICExQAADZ0emhB8MIFz3wAAAAANnQXDTE5MDcwNzIxMzIyOVowDDAKBgNVHRUEAwoBATAyAhMUAAA2c1VSJE83yyFEAAAAADZzFw0xOTA3MDcyMTMyMj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Ajudl2hBXkm2WRAAAAACO5xcNMTkwNzIzMjAwNzE0WjAMMAoGA1UdFQQDCgEBMDICExQAAI7mqToQVHApxjYAAAAAjuYXDTE5MDcyMzIwMDcxM1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FzTT+4Tr1QIKd0AAAAAXNMXDTE5MDcyMjE2MTEwN1owDDAKBgNVHRUEAwoBATAyAhMUAABc0mOOl0fb4ugfAAAAAFzSFw0xOTA3MjIxNjExMDd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AsNCsFvNykMlzpAAAAACw0Fw0xOTA3MTgxNTMxNDBaMAwwCgYDVR0VBAMKAQEwMgITFAAALDOytkY9MjXcBAAAAAAsMxcNMTkwNzE4MTUzMTM5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BXw+6lLRxHhlCGAAAAAFfDFw0xOTA3MTcxNDQ0MDRaMAwwCgYDVR0VBAMKAQEwMgITFAAAV8KV6bPYmYpBkwAAAABXwhcNMTkwNzE3MTQ0NDAz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AK2b7dAgj7hhEMwAAAAArZhcNMTkwNzExMjM0ODM3WjAMMAoGA1UdFQQDCgEBMDICExQAACtlm8jTXngvGEMAAAAAK2UXDTE5MDcxMTIzNDgzNl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AAzVm2ljSZxNEFQAAAAADNUXDTE5MDcxMDIxMDkzMlowDDAKBgNVHRUEAwoBATAyAhMUAAAM1K1/lB6LfPanAAAAAAzUFw0xOTA3MTAyMTA5MzJ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7swuCO3os6tHkAAAAAPuwXDTE5MDcxMDE0MjIyOVowDDAKBgNVHRUEAwoBATAyAhMUAAA+6wbQl/YWZQEhAAAAAD7rFw0xOTA3MTAxNDIyMjl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AJoacmreWFkP8PAAAAAAmhFw0xOTA4MDkxOTM5NTNaMAwwCgYDVR0VBAMKAQEwMgITFAAACaC8I+g16OO6LgAAAAAJoBcNMTkwODA5MTkzOTUz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BdyaplaVl9RF1DAAAAAF3JFw0xOTA4MDkxNDQ5MjVaMAwwCgYDVR0VBAMKAQEwMgITFAAAXcj7P+AmwwJ3xwAAAABdyBcNMTkwODA5MTQ0OTI1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L/eRtH4syXuB7TAAAAAv95Fw0xOTA4MDgxNzIyMDVaMAwwCgYDVR0VBAMKAQEwMgITFAAC/3j52PFCmOaAhAAAAAL/eBcNMTkwODA4MTcyMjA1WjAMMAoGA1UdFQQDCgEBMDICExQAAr1rtgFzWFNHqJQAAAACvWsXDTE5MDgwNzIxMjkzM1owDDAKBgNVHRUEAwoBATAyAhMUAAK9atkkV5LfRyQrAAAAAr1qFw0xOTA4MDcyMTI5MzN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ACrmOBN8qvUFBhwAAAAAKuRcNMTkwODA1MTcyNzQ0WjAMMAoGA1UdFQQDCgEBMDICExQAAAq4FjC026+d/0kAAAAACrgXDTE5MDgwNTE3Mjc0NF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A7OmpH2AkTlUedAAAAADs6Fw0xOTA3MzAxNjQ5NTdaMAwwCgYDVR0VBAMKAQEwMgITFAAAOzkotwEGc3hPcgAAAAA7ORcNMTkwNzMwMTY0OTU3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AvqJuvthQswnS4AAAAAC+oFw0xOTA3MjcxNjEzMjNaMAwwCgYDVR0VBAMKAQEwMgITFAAAL6djesQnsnPFfwAAAAAvpxcNMTkwNzI3MTYxMzIz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C8PCCOuzAj6005AAAAALw8Fw0xOTA4MjcxNjU1MjFaMAwwCgYDVR0VBAMKAQEwMgITFAAAvDujunbjWNM6HQAAAAC8OxcNMTkwODI3MTY1NTIxWjAMMAoGA1UdFQQDCgEBMDICExQAAFrpwTdVOmHG2m4AAAAAWukXDTE5MDgyNzE2NDE0M1owDDAKBgNVHRUEAwoBATAyAhMUAABa6OMxdht/4nRmAAAAAFroFw0xOTA4MjcxNjQxNDJ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Ay7GzTL4Q/sMw6AAAAADLsFw0xOTA4MjYwMTA0NDVaMAwwCgYDVR0VBAMKAQEwMgITFAAAMutIEvk5/KP7MwAAAAAy6xcNMTkwODI2MDEwNDQ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AwnrBKjWZJ0pROAAAAADCeFw0xOTA4MTYxNDU1NTJaMAwwCgYDVR0VBAMKAQEwMgITFAAAMJ15likHHz0T8QAAAAAwnRcNMTkwODE2MTQ1NTUy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C50mv6Psyli/AoAAAAALnSFw0xOTA5MDQxNzQzMzZaMAwwCgYDVR0VBAMKAQEwMgITFAAAudElVgvB62lqEAAAAAC50RcNMTkwOTA0MTc0MzM2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A2pWkWESCPPxJawAAAADalRcNMTkwOTAyMTg0MDA1WjAMMAoGA1UdFQQDCgEBMDICExQAANqUpTvPkwL3TicAAAAA2pQXDTE5MDkwMjE4NDAwNF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AJAds6YIcZ/RgsEAAAAAkB0XDTE5MDkwMjE1MzIxOVowDDAKBgNVHRUEAwoBATAyAhMUAACQHFj0uDKToHFdAAAAAJAcFw0xOTA5MDIxNTMyMTl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ARxedp5DyhN53+wAAAABHFxcNMTkwODMxMTU0MzM1WjAMMAoGA1UdFQQDCgEBMDICExQAAEcWyl3FWf1nCvYAAAAARxYXDTE5MDgzMTE1NDMz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AZ0HrjSoBJ1UXcgAAAABnQRcNMTkwODMwMTkyMDM4WjAMMAoGA1UdFQQDCgEBMDICExQAAGdATQER0u368ZUAAAAAZ0AXDTE5MDgzMDE5MjAzN1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AFo0/psePvePnyAAAAAAWjRcNMTkwOTE2MDA0NDI2WjAMMAoGA1UdFQQDCgEBMDICExQAABaMqMdnKuY+AXIAAAAAFowXDTE5MDkxNjAwNDQyNlowDDAKBgNVHRUEAwoBATAyAhMUAAXDJhfK2wv6skupAAAABcMmFw0xOTA5MTQwNjAxMjdaMAwwCgYDVR0VBAMKAQEwMgITFAAFwyWeLCufrjRREQAAAAXDJRcNMTkwOTE0MDYwMTI3WjAMMAoGA1UdFQQDCgEBMDICExQAAIUtrDuirjGSrw8AAAAAhS0XDTE5MDkxMzIxNDc0OFowDDAKBgNVHRUEAwoBATAyAhMUAACFLD78gieF9fKEAAAAAIUsFw0xOTA5MTMyMTQ3NDh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AYtcNNB7rI8aH1QAAAABi1xcNMTkwOTEyMjEyNTUxWjAMMAoGA1UdFQQDCgEBMDICExQAAGLWUEeTplQqcaoAAAAAYtYXDTE5MDkxMjIxMjU1MVowDDAKBgNVHRUEAwoBATAyAhMUAAAKmxFn2Rz63fhTAAAAAAqbFw0xOTA5MTIxOTA4NDlaMAwwCgYDVR0VBAMKAQEwMgITFAAACpoNINmavqJUbwAAAAAKmhcNMTkwOTEyMTkwODQ5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AOJ95kG6tgD6EQYAAAAA4n0XDTE5MDkxMTE4MTM0OFowDDAKBgNVHRUEAwoBATAyAhMUAADie4caXi5PxOlwAAAAAOJ7Fw0xOTA5MTExODEzNDh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A95CKbjECOekiEAAAAAD3kXDTE5MDkxMDE3NTIzMlowDDAKBgNVHRUEAwoBATAyAhMUAAAPeKOtYkKuriPIAAAAAA94Fw0xOTA5MTAxNzUyMzJ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B6yeeniZudvZ6YAAAAAHrIXDTE5MDkwOTE1MTUyNFowDDAKBgNVHRUEAwoBATAyAhMUAAAeseQGv3nQt9p9AAAAAB6xFw0xOTA5MDkxNTE1MjR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CcOuxs06SrIh5IAAAAAJw4XDTE5MDkwNjIxNTI0N1owDDAKBgNVHRUEAwoBATAyAhMUAAAnDdHlxKe4QEmEAAAAACcNFw0xOTA5MDYyMTUyNDd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BctXZn0NGIWFXIAAAAAFy0XDTE5MDkwNjE2MjI0N1owDDAKBgNVHRUEAwoBATAyAhMUAAAXLOw+Gwde8ypaAAAAABcsFw0xOTA5MDYxNjIyNDd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AUXSlir3ugceLeAAAAABRdFw0xOTA5MDUxNTE0MjVaMAwwCgYDVR0VBAMKAQEwMgITFAAAFFzsaxriQENaUwAAAAAUXBcNMTkwOTA1MTUxNDI1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ASM1q0LTGwWNi3gAAAABIzRcNMTkwOTI0MTYwNTA3WjAMMAoGA1UdFQQDCgEBMDICExQAAEjMoFmggt5K47UAAAAASMwXDTE5MDkyNDE2MDUwNl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AIUgSBJx5rMKo8AAAAAAhSBcNMTkwOTE5MjIzNDU1WjAMMAoGA1UdFQQDCgEBMDICExQAACFHLLTidL0Np9EAAAAAIUcXDTE5MDkxOTIyMzQ1NV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BjF/jz8QOoZjDYAAAAAGMUXDTE5MTAwNDIwNTY0NlowDDAKBgNVHRUEAwoBATAyAhMUAAAYxLWT+sHI3cG4AAAAABjEFw0xOTEwMDQyMDU2NDZ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A96uryG6THOncVQAAAAD3qxcNMTkxMDAxMDA0MjIzWjAMMAoGA1UdFQQDCgEBMDICExQAAPeqTgP9mfFJ2tcAAAAA96oXDTE5MTAwMTAwNDIyMl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AHal0PPC9Zs/gUUAAAAAdqUXDTE5MTAxNjE3NTA0OFowDDAKBgNVHRUEAwoBATAyAhMUAAB2pBJl3Y/PQF7TAAAAAHakFw0xOTEwMTYxNzUwNDhaMAwwCgYDVR0VBAMKAQEwMgITFAAAUZOl+gppBXusagAAAABRkxcNMTkxMDE2MTcwOTIyWjAMMAoGA1UdFQQDCgEBMDICExQAAFGSUyVR3qrhp38AAAAAUZIXDTE5MTAxNjE3MDkyMl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Dfsxvoa/SI7Ox4AAAAAN+zFw0xOTEwMTUxOTM1NDFaMAwwCgYDVR0VBAMKAQEwMgITFAAA37LfXe18l51D5AAAAADfshcNMTkxMDE1MTkzNTQxWjAMMAoGA1UdFQQDCgEBMDICExQAAqL58NhsD0OmaOwAAAACovkXDTE5MTAxNTE4MDg0NFowDDAKBgNVHRUEAwoBATAyAhMUAAKi+GJdrZDXk/guAAAAAqL4Fw0xOTEwMTUxODA4NDRaMAwwCgYDVR0VBAMKAQEwMgITFAAA4OvVJdkc4SWisAAAAADg6xcNMTkxMDE1MTc0MTIwWjAMMAoGA1UdFQQDCgEBMDICExQAAODqCrx0aVcV+FIAAAAA4OoXDTE5MTAxNTE3NDExOV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AmKIRF+m8gm5e9AAAAACYoFw0xOTEwMTQxODIzNDdaMAwwCgYDVR0VBAMKAQEwMgITFAAAJidnngWy9UHxEAAAAAAmJxcNMTkxMDE0MTgyMzQ2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ACkUh7LvlThxZjgAAAAAKRQXDTE5MTAwOTIxMjgwNFowDDAKBgNVHRUEAwoBATAyAhMUAAApE0S41jLUbR3eAAAAACkTFw0xOTEwMDkyMTI4MD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Al/pXboXmxfq8rAAAAACX+Fw0xOTEwMjUxNDM3MDdaMAwwCgYDVR0VBAMKAQEwMgITFAAAJf0GPItqRaFd1AAAAAAl/RcNMTkxMDI1MTQzNzA3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AaB8Tvq64sAmLkAAAAABoEXDTE5MTAyNDIxMjg0OFowDDAKBgNVHRUEAwoBATAyAhMUAAAGgPzusJeWJJldAAAAAAaAFw0xOTEwMjQyMTI4NDh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Bhq+8tTBmzZROBAAAAAGGrFw0xOTEwMjQxNzI4NTFaMAwwCgYDVR0VBAMKAQEwMgITFAAAYarOpSqlaTyfVgAAAABhqhcNMTkxMDI0MTcyODUwWjAMMAoGA1UdFQQDCgEBMDICExQAAEhfB5KdofqjM6kAAAAASF8XDTE5MTAyNDE3MDEwMFowDDAKBgNVHRUEAwoBATAyAhMUAABIXuX0ZY6UOoUBAAAAAEheFw0xOTEwMjQxNzAxMDB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ANQR2hvILgXTjo8AAAAA1BEXDTE5MTAyNDE1NDU0NVowDDAKBgNVHRUEAwoBATAyAhMUAADUEAq70TSrUNyGAAAAANQQFw0xOTEwMjQxNTQ1NDV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AHe9pYli1YyyoikAAAAAd70XDTE5MTAyMzE2NDA0N1owDDAKBgNVHRUEAwoBATAyAhMUAAB3vPCfCCbwk/hyAAAAAHe8Fw0xOTEwMjMxNjQwNDZaMAwwCgYDVR0VBAMKAQEwMgITFAAFuM6Vit6XylV6SwAAAAW4zhcNMTkxMDIzMTYzMTQ0WjAMMAoGA1UdFQQDCgEBMDICExQABbjN8HOtosH8accAAAAFuM0XDTE5MTAyMzE2MzE0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G33lE4s2k3fz+sAAAAAbfcXDTE5MTAyMjE4MjQxNFowDDAKBgNVHRUEAwoBATAyAhMUAABt9r2a3OYJQj1kAAAAAG32Fw0xOTEwMjIxODI0MTR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AKXKLomhuhwo5yQAAAAApchcNMTkxMTAxMTYwOTMwWjAMMAoGA1UdFQQDCgEBMDICExQAAClxZvEvbJ8ma/EAAAAAKXEXDTE5MTEwMTE2MDkzMFowDDAKBgNVHRUEAwoBATAyAhMUAAAkMO5+Ede9YPv3AAAAACQwFw0xOTExMDExNTU0MDFaMAwwCgYDVR0VBAMKAQEwMgITFAAAJC8rdsrtntf2JQAAAAAkLxcNMTkxMTAxMTU1NDAw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AGqOodIm6c6GISAAAAAAaoFw0xOTExMTMxMzQ1MTFaMAwwCgYDVR0VBAMKAQEwMgITFAAABqblJHD26e2bIwAAAAAGphcNMTkxMTEzMTM0NTEx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DyIYaMo+0mHBTgAAAAAPIgXDTE5MTExMjE2MjAyOVowDDAKBgNVHRUEAwoBATAyAhMUAAA8hzmkeAU/1yelAAAAADyHFw0xOTExMTIxNjIwMjl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9eL7lnyMnBZR7AAAAAD14Fw0xOTExMjIyMDQ0NDVaMAwwCgYDVR0VBAMKAQEwMgITFAAAPXeubnuibSMamgAAAAA9dxcNMTkxMTIyMjA0NDQ1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AJTI2Ouf972/HEgAAAAAlMhcNMTkxMTE4MTU0MzU4WjAMMAoGA1UdFQQDCgEBMDICExQAACUxz0ZI+IAVeOkAAAAAJTEXDTE5MTExODE1NDM1OF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BL7/XmgPNMrhRAAAAAAEvvFw0xOTExMTgxNDU5NTdaMAwwCgYDVR0VBAMKAQEwMgITFAAAS+5SfcZL/zr41AAAAABL7hcNMTkxMTE4MTQ1OTU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CFFS9vIvzpNjQ8AAAAAIUVFw0xOTEyMDUyMDI1MDFaMAwwCgYDVR0VBAMKAQEwMgITFAAAhRQwvQ9xCp9BdQAAAACFFBcNMTkxMjA1MjAyNTAw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CET4cS5Uhs+B9KAAAAAIRPFw0xOTEyMDQxODQ0MTJaMAwwCgYDVR0VBAMKAQEwMgITFAAAhE5gPZu8omkiiAAAAACEThcNMTkxMjA0MTg0NDEy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AOz7QfWh8RQSmiAAAAAA7PhcNMTkxMTI2MTYwODAxWjAMMAoGA1UdFQQDCgEBMDICExQAADs9A56w/5DvfiIAAAAAOz0XDTE5MTEyNjE2MDgwMV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RHLBFpZjSJLVf3AAAABEcsFw0xOTEyMTYyMTAxNTlaMAwwCgYDVR0VBAMKAQEwMgITFAAERysQedIepuStTAAAAARHKxcNMTkxMjE2MjEwMTU5WjAMMAoGA1UdFQQDCgEBMDICExQAAXY1w1YEUmgs/8IAAAABdjUXDTE5MTIxNjIwMzAyMVowDDAKBgNVHRUEAwoBATAyAhMUAAF2NKdGgwc9/7lGAAAAAXY0Fw0xOTEyMTYyMDMwMjFaMAwwCgYDVR0VBAMKAQEwMgITFAAG3huRCMC4B2WCQgAAAAbeGxcNMTkxMjE2MTY1ODI3WjAMMAoGA1UdFQQDCgEBMDICExQABt4YHE05c5Weck8AAAAG3hgXDTE5MTIxNjE2NTgyN1owDDAKBgNVHRUEAwoBATAyAhMUAAbeAXj09TFWP/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AO9XrMJALxHjjyUAAAAA71cXDTE5MTIxMzIxMDgxOFowDDAKBgNVHRUEAwoBATAyAhMUAADvVtckTIrkGz+DAAAAAO9WFw0xOTEyMTMyMTA4MTh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ADIPcxyjoOXxhZgAAAAAMgxcNMTkxMjEzMTU1MTUyWjAMMAoGA1UdFQQDCgEBMDICExQAAAyCRyH1NpOgW8kAAAAADIIXDTE5MTIxMzE1NTE1MV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AFyhCagzSh5eOO4AAAAAXKEXDTE5MTIxMjIwNDI0NlowDDAKBgNVHRUEAwoBATAyAhMUAABcoA7xAl4cT3zBAAAAAFygFw0xOTEyMTIyMDQyNDV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AkqVUoWkP2lETDwAAAACSpRcNMTkxMjEyMTc0NDQzWjAMMAoGA1UdFQQDCgEBMDICExQAAJKkUUgBqFxUUUoAAAAAkqQXDTE5MTIxMjE3NDQ0MlowDDAKBgNVHRUEAwoBATAyAhMUAAbU+jGJt78p6AuKAAAABtT6Fw0xOTEyMTIxNTUyMjRaMAwwCgYDVR0VBAMKAQEwMgITFAAG1PkzTVVe5mj9wgAAAAbU+RcNMTkxMjEyMTU1MjI0WjAMMAoGA1UdFQQDCgEBMDICExQAADbGRipXHX6h+kcAAAAANsYXDTE5MTIxMjE0NDkwMlowDDAKBgNVHRUEAwoBATAyAhMUAAA2xV5Q8j9GPnPaAAAAADbFFw0xOTEyMTIxNDQ5MDJ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xRlq41MHomhu4AAAAADFGFw0xOTEyMTAyMTA4MDRaMAwwCgYDVR0VBAMKAQEwMgITFAAAMUX4dN6xmzZA0wAAAAAxRRcNMTkxMjEwMjEwODA0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KWnU3oQ6dGMY5AAAAAApacXDTE5MTIyNzE4MDIxOVowDDAKBgNVHRUEAwoBATAyAhMUAAClpm4GUoRIPUrFAAAAAKWmFw0xOTEyMjcxODAyMTh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Bv3wc6sEetx84gAAAAAG/RcNMTkxMjE5MTQzNTE0WjAMMAoGA1UdFQQDCgEBMDICExQAAAb8qnN1B8umV3IAAAAABvwXDTE5MTIxOTE0MzUxN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KmbzVDvEqkGneMAAAAAqZsXDTIwMDExNTIyMTMzNFowDDAKBgNVHRUEAwoBATAyAhMUAACpmnF2DhVquolHAAAAAKmaFw0yMDAxMTUyMjEzMzRaMAwwCgYDVR0VBAMKAQEwMgITFAAAGlGHZfJZ7XKXZwAAAAAaURcNMjAwMTE1MjIwNDE5WjAMMAoGA1UdFQQDCgEBMDICExQAABpQjd3AGrljfOUAAAAAGlAXDTIwMDExNTIyMDQxO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ANp77RefZCSLX6QAAAAA2nhcNMjAwMTA5MTc1OTEyWjAMMAoGA1UdFQQDCgEBMDICExQAADadoMyl94eJeloAAAAANp0XDTIwMDEwOTE3NTkxMl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AISDCux8frAvljQAAAAAhIBcNMjAwMTI5MjIxNTI3WjAMMAoGA1UdFQQDCgEBMDICExQAACEf8pYnIGb6+poAAAAAIR8XDTIwMDEyOTIyMTUyN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AP+W+hinvJ5sshAAAAAA/5Fw0yMDAxMjgyMDM3NDNaMAwwCgYDVR0VBAMKAQEwMgITFAAAD/i3M+As8TI16gAAAAAP+BcNMjAwMTI4MjAzNzQyWjAMMAoGA1UdFQQDCgEBMDICExQAACloRug2/0glei4AAAAAKWgXDTIwMDEyODIwMDMzN1owDDAKBgNVHRUEAwoBATAyAhMUAAApZ5LLEMX/mxT4AAAAAClnFw0yMDAxMjgyMDAzMzZ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C8fODBW71YqzWSAAAAALx8Fw0yMDAxMjgxNDA1MDlaMAwwCgYDVR0VBAMKAQEwMgITFAAAvHsilbJnjpDe0QAAAAC8excNMjAwMTI4MTQwNTA5WjAMMAoGA1UdFQQDCgEBMDICExQABHBpcZsqNtjtcA0AAAAEcGkXDTIwMDEyODAwMzcxMlowDDAKBgNVHRUEAwoBATAyAhMUAARwaG/6yX9V5wsFAAAABHBoFw0yMDAxMjgwMDM3MTJaMAwwCgYDVR0VBAMKAQEwMgITFAAACyG/K1XI0o6+tQAAAAALIRcNMjAwMTI3MjMyMzExWjAMMAoGA1UdFQQDCgEBMDICExQAAAsgUlpUAnbfS5wAAAAACyAXDTIwMDEyNzIzMjMxMV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AUAtC9f3Ms+QxJgAAAABQCxcNMjAwMTIxMjEwNzAzWjAMMAoGA1UdFQQDCgEBMDICExQAAFAKH63szleq2dwAAAAAUAoXDTIwMDEyMTIxMDcwMl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CZg66QdTFs8GEWAAAAAJmDFw0yMDAxMTcyMDMyMzFaMAwwCgYDVR0VBAMKAQEwMgITFAAAmYKhg9dRNwrCWAAAAACZghcNMjAwMTE3MjAzMjMwWjAMMAoGA1UdFQQDCgEBMDICExQABjUA7TBYmRxGdPcAAAAGNQAXDTIwMDExNzIwMjczNlowDDAKBgNVHRUEAwoBATAyAhMUAAY0/z9ZH20A4Nb+AAAABjT/Fw0yMDAxMTcyMDI3MzVaMAwwCgYDVR0VBAMKAQEwMgITFAABr5y2WvP85mAjtAAAAAGvnBcNMjAwMTE3MjAyMzEzWjAMMAoGA1UdFQQDCgEBMDICExQAAa+bDJnHJeXH7yUAAAABr5sXDTIwMDExNzIwMjMxM1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</xd:EncapsulatedCRLValue>
              <xd:EncapsulatedCRLValue>MIID+jCCAuICAQEwDQYJKoZIhvcNAQELBQAwgZkxGTAXBgNVBAUTEENQSi00LTAwMC0wMDQwMTcxCzAJBgNVBAYTAkNSMSQwIgYDVQQKExtCQU5DTyBDRU5UUkFMIERFIENPU1RBIFJJQ0ExIjAgBgNVBAsTGURJVklTSU9OIFNJU1RFTUFTIERFIFBBR08xJTAjBgNVBAMTHENBIFNJTlBFIC0gUEVSU09OQSBGSVNJQ0EgdjIXDTIwMDEzMTEyMDEwMloXDTIwMDIwMjAwMjEwMlowggGg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</xd:EncapsulatedCRLValue>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6vq9Mlndj9MuLJ8bORsJny2s0MfEriTebT6h9FnPmsCBAlfy18YDzIwMjAwMTMxMjIyOD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</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 </OtraEntidadExterna>
    <Firmado xmlns="b875e23b-67d9-4b2e-bdec-edacbf90b326">true</Firmado>
    <Responsable xmlns="b875e23b-67d9-4b2e-bdec-edacbf90b326">
      <UserInfo>
        <DisplayName>LOPEZ SOTO MANRIQUE</DisplayName>
        <AccountId>1743</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i:0#.w|pdc-atlantida\lopezsm</DisplayName>
        <AccountId>1743</AccountId>
        <AccountType/>
      </UserInfo>
      <UserInfo>
        <DisplayName>i:0#.w|pdc-atlantida\cotoar</DisplayName>
        <AccountId>291</AccountId>
        <AccountType/>
      </UserInfo>
      <UserInfo>
        <DisplayName>i:0#.w|pdc-atlantida\fonsecafj</DisplayName>
        <AccountId>2348</AccountId>
        <AccountType/>
      </UserInfo>
      <UserInfo>
        <DisplayName>i:0#.w|pdc-atlantida\jovelpp</DisplayName>
        <AccountId>2454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&lt;div class="ExternalClassB0662E30FA7F4257AA1E22CEC3B6F73C"&gt;Actualización del sitio público para el cumplimiento de la Ley FATCA (copiar a Elisa Solís, Genaro Segura, Eugenio Rodríguez)&lt;/div&gt;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Cumplimiento Entidades Financieras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Actualización del sitio público para el cumplimiento de la Ley FATCA</Subject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C230A30-262A-4EA8-9EAF-FA4169F32111}"/>
</file>

<file path=customXml/itemProps2.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3.xml><?xml version="1.0" encoding="utf-8"?>
<ds:datastoreItem xmlns:ds="http://schemas.openxmlformats.org/officeDocument/2006/customXml" ds:itemID="{A45C7ABC-806E-440D-A153-8ECE465D0253}"/>
</file>

<file path=customXml/itemProps4.xml><?xml version="1.0" encoding="utf-8"?>
<ds:datastoreItem xmlns:ds="http://schemas.openxmlformats.org/officeDocument/2006/customXml" ds:itemID="{3FAB2C39-471D-4519-88AB-63A90D9D868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b875e23b-67d9-4b2e-bdec-edacbf90b326"/>
    <ds:schemaRef ds:uri="http://purl.org/dc/elements/1.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E364071-5FAC-4492-B49C-15072401D79E}">
  <ds:schemaRefs>
    <ds:schemaRef ds:uri="http://schemas.microsoft.com/sharepoint/v3/contenttype/forms"/>
  </ds:schemaRefs>
</ds:datastoreItem>
</file>

<file path=customXml/itemProps6.xml><?xml version="1.0" encoding="utf-8"?>
<ds:datastoreItem xmlns:ds="http://schemas.openxmlformats.org/officeDocument/2006/customXml" ds:itemID="{6EE89EB0-8006-4C23-97A4-417BC228A5DE}"/>
</file>

<file path=docProps/app.xml><?xml version="1.0" encoding="utf-8"?>
<Properties xmlns="http://schemas.openxmlformats.org/officeDocument/2006/extended-properties" xmlns:vt="http://schemas.openxmlformats.org/officeDocument/2006/docPropsVTypes">
  <Template>plantillas-SGF-ACL-CEF-13-E</Template>
  <TotalTime>277</TotalTime>
  <Pages>2</Pages>
  <Words>444</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FONSECA FONSECA JEIMY MARIA</dc:creator>
  <cp:keywords/>
  <dc:description/>
  <cp:lastModifiedBy>VARGAS CALDERON PATRICIA MARIA</cp:lastModifiedBy>
  <cp:revision>65</cp:revision>
  <dcterms:created xsi:type="dcterms:W3CDTF">2020-01-30T15:54:00Z</dcterms:created>
  <dcterms:modified xsi:type="dcterms:W3CDTF">2020-01-31T15:28:00Z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20400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546dfbb4-8cc0-45d4-a64c-4db3fdd3f8fe,4;ab7952a0-1ae5-4b26-8d7a-be63a467751b,9;</vt:lpwstr>
  </property>
</Properties>
</file>